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8" w:type="dxa"/>
        <w:tblInd w:w="-106" w:type="dxa"/>
        <w:tblLayout w:type="fixed"/>
        <w:tblLook w:val="01E0"/>
      </w:tblPr>
      <w:tblGrid>
        <w:gridCol w:w="2292"/>
        <w:gridCol w:w="250"/>
        <w:gridCol w:w="2102"/>
        <w:gridCol w:w="2283"/>
        <w:gridCol w:w="250"/>
        <w:gridCol w:w="3171"/>
      </w:tblGrid>
      <w:tr w:rsidR="00041201" w:rsidRPr="007206F5">
        <w:trPr>
          <w:trHeight w:hRule="exact" w:val="284"/>
        </w:trPr>
        <w:tc>
          <w:tcPr>
            <w:tcW w:w="2292" w:type="dxa"/>
            <w:vAlign w:val="center"/>
          </w:tcPr>
          <w:p w:rsidR="00041201" w:rsidRPr="007206F5" w:rsidRDefault="00041201" w:rsidP="001502C1">
            <w:pPr>
              <w:pStyle w:val="Header"/>
              <w:tabs>
                <w:tab w:val="clear" w:pos="1440"/>
                <w:tab w:val="clear" w:pos="2292"/>
                <w:tab w:val="clear" w:pos="4536"/>
                <w:tab w:val="clear" w:pos="9072"/>
                <w:tab w:val="left" w:pos="-1384"/>
                <w:tab w:val="left" w:pos="11233"/>
              </w:tabs>
              <w:rPr>
                <w:rFonts w:ascii="Arial" w:hAnsi="Arial" w:cs="Arial"/>
                <w:smallCaps w:val="0"/>
                <w:sz w:val="20"/>
                <w:szCs w:val="20"/>
              </w:rPr>
            </w:pPr>
            <w:r w:rsidRPr="007206F5">
              <w:rPr>
                <w:rFonts w:ascii="Arial" w:hAnsi="Arial" w:cs="Arial"/>
                <w:smallCaps w:val="0"/>
                <w:sz w:val="20"/>
                <w:szCs w:val="20"/>
              </w:rPr>
              <w:t>ALV</w:t>
            </w:r>
          </w:p>
        </w:tc>
        <w:tc>
          <w:tcPr>
            <w:tcW w:w="250" w:type="dxa"/>
            <w:vAlign w:val="center"/>
          </w:tcPr>
          <w:p w:rsidR="00041201" w:rsidRPr="007206F5" w:rsidRDefault="00041201" w:rsidP="005B69B1">
            <w:pPr>
              <w:tabs>
                <w:tab w:val="clear" w:pos="1440"/>
                <w:tab w:val="clear" w:pos="2292"/>
                <w:tab w:val="clear" w:pos="5250"/>
                <w:tab w:val="left" w:pos="894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2" w:type="dxa"/>
            <w:vAlign w:val="center"/>
          </w:tcPr>
          <w:p w:rsidR="00041201" w:rsidRPr="007206F5" w:rsidRDefault="00041201" w:rsidP="001502C1">
            <w:pPr>
              <w:tabs>
                <w:tab w:val="clear" w:pos="1440"/>
                <w:tab w:val="clear" w:pos="2292"/>
                <w:tab w:val="clear" w:pos="5250"/>
                <w:tab w:val="left" w:pos="869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3" w:type="dxa"/>
            <w:vAlign w:val="center"/>
          </w:tcPr>
          <w:p w:rsidR="00041201" w:rsidRPr="007206F5" w:rsidRDefault="00041201" w:rsidP="00013007">
            <w:pPr>
              <w:pStyle w:val="Header"/>
              <w:tabs>
                <w:tab w:val="clear" w:pos="1440"/>
                <w:tab w:val="clear" w:pos="2292"/>
                <w:tab w:val="clear" w:pos="4536"/>
                <w:tab w:val="clear" w:pos="9072"/>
                <w:tab w:val="left" w:pos="6589"/>
              </w:tabs>
              <w:rPr>
                <w:rFonts w:ascii="Arial" w:hAnsi="Arial" w:cs="Arial"/>
                <w:sz w:val="20"/>
                <w:szCs w:val="20"/>
              </w:rPr>
            </w:pPr>
            <w:r w:rsidRPr="007206F5">
              <w:rPr>
                <w:rFonts w:ascii="Arial" w:hAnsi="Arial" w:cs="Arial"/>
                <w:smallCaps w:val="0"/>
                <w:sz w:val="20"/>
                <w:szCs w:val="20"/>
              </w:rPr>
              <w:t>Datum vergadering</w:t>
            </w:r>
          </w:p>
        </w:tc>
        <w:tc>
          <w:tcPr>
            <w:tcW w:w="250" w:type="dxa"/>
            <w:vAlign w:val="center"/>
          </w:tcPr>
          <w:p w:rsidR="00041201" w:rsidRPr="007206F5" w:rsidRDefault="00041201" w:rsidP="005B69B1">
            <w:pPr>
              <w:tabs>
                <w:tab w:val="clear" w:pos="1440"/>
                <w:tab w:val="clear" w:pos="2292"/>
              </w:tabs>
              <w:rPr>
                <w:rFonts w:ascii="Arial" w:hAnsi="Arial" w:cs="Arial"/>
                <w:sz w:val="20"/>
                <w:szCs w:val="20"/>
              </w:rPr>
            </w:pPr>
            <w:r w:rsidRPr="007206F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71" w:type="dxa"/>
            <w:vAlign w:val="center"/>
          </w:tcPr>
          <w:p w:rsidR="00041201" w:rsidRPr="007206F5" w:rsidRDefault="00041201" w:rsidP="005B69B1">
            <w:pPr>
              <w:tabs>
                <w:tab w:val="clear" w:pos="1440"/>
                <w:tab w:val="clear" w:pos="2292"/>
                <w:tab w:val="left" w:pos="4056"/>
              </w:tabs>
              <w:rPr>
                <w:rFonts w:ascii="Arial" w:hAnsi="Arial" w:cs="Arial"/>
                <w:sz w:val="20"/>
                <w:szCs w:val="20"/>
              </w:rPr>
            </w:pPr>
            <w:r w:rsidRPr="007206F5">
              <w:rPr>
                <w:rFonts w:ascii="Arial" w:hAnsi="Arial" w:cs="Arial"/>
                <w:sz w:val="20"/>
                <w:szCs w:val="20"/>
              </w:rPr>
              <w:t>22 oktober 2014</w:t>
            </w:r>
          </w:p>
        </w:tc>
      </w:tr>
      <w:tr w:rsidR="00041201" w:rsidRPr="007206F5">
        <w:trPr>
          <w:trHeight w:hRule="exact" w:val="284"/>
        </w:trPr>
        <w:tc>
          <w:tcPr>
            <w:tcW w:w="2292" w:type="dxa"/>
            <w:vAlign w:val="center"/>
          </w:tcPr>
          <w:p w:rsidR="00041201" w:rsidRPr="007206F5" w:rsidRDefault="00041201" w:rsidP="00013007">
            <w:pPr>
              <w:pStyle w:val="Header"/>
              <w:tabs>
                <w:tab w:val="clear" w:pos="1440"/>
                <w:tab w:val="clear" w:pos="2292"/>
                <w:tab w:val="clear" w:pos="4536"/>
                <w:tab w:val="clear" w:pos="9072"/>
                <w:tab w:val="left" w:pos="6589"/>
              </w:tabs>
              <w:rPr>
                <w:rFonts w:ascii="Arial" w:hAnsi="Arial" w:cs="Arial"/>
                <w:sz w:val="20"/>
                <w:szCs w:val="20"/>
              </w:rPr>
            </w:pPr>
            <w:r w:rsidRPr="007206F5">
              <w:rPr>
                <w:rFonts w:ascii="Arial" w:hAnsi="Arial" w:cs="Arial"/>
                <w:smallCaps w:val="0"/>
                <w:sz w:val="20"/>
                <w:szCs w:val="20"/>
              </w:rPr>
              <w:t>Locatie vergadering</w:t>
            </w:r>
          </w:p>
        </w:tc>
        <w:tc>
          <w:tcPr>
            <w:tcW w:w="250" w:type="dxa"/>
            <w:vAlign w:val="center"/>
          </w:tcPr>
          <w:p w:rsidR="00041201" w:rsidRPr="007206F5" w:rsidRDefault="00041201" w:rsidP="005B69B1">
            <w:pPr>
              <w:tabs>
                <w:tab w:val="clear" w:pos="1440"/>
                <w:tab w:val="clear" w:pos="2292"/>
                <w:tab w:val="clear" w:pos="5250"/>
                <w:tab w:val="left" w:pos="8941"/>
              </w:tabs>
              <w:rPr>
                <w:rFonts w:ascii="Arial" w:hAnsi="Arial" w:cs="Arial"/>
                <w:sz w:val="20"/>
                <w:szCs w:val="20"/>
              </w:rPr>
            </w:pPr>
            <w:r w:rsidRPr="007206F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2102" w:type="dxa"/>
            <w:vAlign w:val="center"/>
          </w:tcPr>
          <w:p w:rsidR="00041201" w:rsidRPr="007206F5" w:rsidRDefault="00041201" w:rsidP="001502C1">
            <w:pPr>
              <w:tabs>
                <w:tab w:val="clear" w:pos="1440"/>
                <w:tab w:val="clear" w:pos="2292"/>
                <w:tab w:val="clear" w:pos="5250"/>
                <w:tab w:val="left" w:pos="8691"/>
              </w:tabs>
              <w:rPr>
                <w:rFonts w:ascii="Arial" w:hAnsi="Arial" w:cs="Arial"/>
                <w:sz w:val="20"/>
                <w:szCs w:val="20"/>
              </w:rPr>
            </w:pPr>
            <w:r w:rsidRPr="007206F5">
              <w:rPr>
                <w:rFonts w:ascii="Arial" w:hAnsi="Arial" w:cs="Arial"/>
                <w:sz w:val="20"/>
                <w:szCs w:val="20"/>
              </w:rPr>
              <w:t>De Ontmoeting</w:t>
            </w:r>
          </w:p>
        </w:tc>
        <w:tc>
          <w:tcPr>
            <w:tcW w:w="2283" w:type="dxa"/>
            <w:vAlign w:val="center"/>
          </w:tcPr>
          <w:p w:rsidR="00041201" w:rsidRPr="007206F5" w:rsidRDefault="00041201" w:rsidP="00013007">
            <w:pPr>
              <w:pStyle w:val="Header"/>
              <w:tabs>
                <w:tab w:val="clear" w:pos="1440"/>
                <w:tab w:val="clear" w:pos="2292"/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7206F5">
              <w:rPr>
                <w:rFonts w:ascii="Arial" w:hAnsi="Arial" w:cs="Arial"/>
                <w:smallCaps w:val="0"/>
                <w:sz w:val="20"/>
                <w:szCs w:val="20"/>
              </w:rPr>
              <w:t>aanvang</w:t>
            </w:r>
          </w:p>
        </w:tc>
        <w:tc>
          <w:tcPr>
            <w:tcW w:w="250" w:type="dxa"/>
            <w:vAlign w:val="center"/>
          </w:tcPr>
          <w:p w:rsidR="00041201" w:rsidRPr="007206F5" w:rsidRDefault="00041201" w:rsidP="005B69B1">
            <w:pPr>
              <w:tabs>
                <w:tab w:val="clear" w:pos="1440"/>
                <w:tab w:val="clear" w:pos="2292"/>
              </w:tabs>
              <w:rPr>
                <w:rFonts w:ascii="Arial" w:hAnsi="Arial" w:cs="Arial"/>
                <w:sz w:val="20"/>
                <w:szCs w:val="20"/>
              </w:rPr>
            </w:pPr>
            <w:r w:rsidRPr="007206F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71" w:type="dxa"/>
            <w:vAlign w:val="center"/>
          </w:tcPr>
          <w:p w:rsidR="00041201" w:rsidRPr="007206F5" w:rsidRDefault="00041201" w:rsidP="005B69B1">
            <w:pPr>
              <w:tabs>
                <w:tab w:val="clear" w:pos="1440"/>
                <w:tab w:val="clear" w:pos="2292"/>
                <w:tab w:val="left" w:pos="405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19.30</w:t>
            </w:r>
            <w:r w:rsidRPr="007206F5">
              <w:rPr>
                <w:rFonts w:ascii="Arial" w:hAnsi="Arial" w:cs="Arial"/>
                <w:sz w:val="20"/>
                <w:szCs w:val="20"/>
              </w:rPr>
              <w:t xml:space="preserve"> uur</w:t>
            </w:r>
          </w:p>
        </w:tc>
      </w:tr>
    </w:tbl>
    <w:p w:rsidR="00041201" w:rsidRDefault="00041201" w:rsidP="005B69B1">
      <w:pPr>
        <w:tabs>
          <w:tab w:val="clear" w:pos="1440"/>
          <w:tab w:val="clear" w:pos="2292"/>
          <w:tab w:val="clear" w:pos="5250"/>
          <w:tab w:val="clear" w:pos="9214"/>
          <w:tab w:val="left" w:pos="-1843"/>
          <w:tab w:val="right" w:pos="10632"/>
        </w:tabs>
        <w:rPr>
          <w:rFonts w:ascii="Arial" w:hAnsi="Arial" w:cs="Arial"/>
          <w:sz w:val="20"/>
          <w:szCs w:val="20"/>
        </w:rPr>
      </w:pPr>
    </w:p>
    <w:p w:rsidR="00041201" w:rsidRPr="007206F5" w:rsidRDefault="00041201" w:rsidP="005B69B1">
      <w:pPr>
        <w:tabs>
          <w:tab w:val="clear" w:pos="1440"/>
          <w:tab w:val="clear" w:pos="2292"/>
          <w:tab w:val="clear" w:pos="5250"/>
          <w:tab w:val="clear" w:pos="9214"/>
          <w:tab w:val="left" w:pos="-1843"/>
          <w:tab w:val="right" w:pos="10632"/>
        </w:tabs>
        <w:rPr>
          <w:rFonts w:ascii="Arial" w:hAnsi="Arial" w:cs="Arial"/>
          <w:sz w:val="20"/>
          <w:szCs w:val="20"/>
        </w:rPr>
      </w:pPr>
    </w:p>
    <w:tbl>
      <w:tblPr>
        <w:tblW w:w="10348" w:type="dxa"/>
        <w:tblInd w:w="-106" w:type="dxa"/>
        <w:tblLayout w:type="fixed"/>
        <w:tblLook w:val="01E0"/>
      </w:tblPr>
      <w:tblGrid>
        <w:gridCol w:w="709"/>
        <w:gridCol w:w="9639"/>
      </w:tblGrid>
      <w:tr w:rsidR="00041201" w:rsidRPr="007206F5">
        <w:trPr>
          <w:trHeight w:val="227"/>
        </w:trPr>
        <w:tc>
          <w:tcPr>
            <w:tcW w:w="709" w:type="dxa"/>
          </w:tcPr>
          <w:p w:rsidR="00041201" w:rsidRPr="007206F5" w:rsidRDefault="00041201" w:rsidP="005B69B1">
            <w:pPr>
              <w:pStyle w:val="Heading5"/>
              <w:tabs>
                <w:tab w:val="clear" w:pos="1440"/>
                <w:tab w:val="clear" w:pos="2292"/>
                <w:tab w:val="clear" w:pos="5250"/>
                <w:tab w:val="clear" w:pos="9214"/>
                <w:tab w:val="left" w:pos="-1384"/>
                <w:tab w:val="right" w:pos="11233"/>
              </w:tabs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nl-NL"/>
              </w:rPr>
              <w:t>P</w:t>
            </w:r>
            <w:r w:rsidRPr="007206F5">
              <w:rPr>
                <w:rFonts w:ascii="Arial" w:hAnsi="Arial" w:cs="Arial"/>
                <w:b w:val="0"/>
                <w:bCs w:val="0"/>
                <w:sz w:val="20"/>
                <w:szCs w:val="20"/>
                <w:lang w:val="nl-NL"/>
              </w:rPr>
              <w:t>unt</w:t>
            </w:r>
          </w:p>
        </w:tc>
        <w:tc>
          <w:tcPr>
            <w:tcW w:w="9639" w:type="dxa"/>
          </w:tcPr>
          <w:p w:rsidR="00041201" w:rsidRPr="002D1977" w:rsidRDefault="00041201" w:rsidP="005B69B1">
            <w:pPr>
              <w:tabs>
                <w:tab w:val="clear" w:pos="1440"/>
                <w:tab w:val="clear" w:pos="2292"/>
                <w:tab w:val="clear" w:pos="5250"/>
                <w:tab w:val="clear" w:pos="9214"/>
                <w:tab w:val="left" w:pos="10382"/>
                <w:tab w:val="right" w:pos="10524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D1977">
              <w:rPr>
                <w:rFonts w:ascii="Arial" w:hAnsi="Arial" w:cs="Arial"/>
                <w:sz w:val="20"/>
                <w:szCs w:val="20"/>
                <w:u w:val="single"/>
              </w:rPr>
              <w:t>Omschrijving</w:t>
            </w:r>
          </w:p>
        </w:tc>
      </w:tr>
      <w:tr w:rsidR="00041201" w:rsidRPr="007206F5">
        <w:trPr>
          <w:trHeight w:val="554"/>
        </w:trPr>
        <w:tc>
          <w:tcPr>
            <w:tcW w:w="709" w:type="dxa"/>
          </w:tcPr>
          <w:p w:rsidR="00041201" w:rsidRPr="007206F5" w:rsidRDefault="00041201" w:rsidP="005B69B1">
            <w:pPr>
              <w:tabs>
                <w:tab w:val="clear" w:pos="1440"/>
                <w:tab w:val="clear" w:pos="2292"/>
                <w:tab w:val="clear" w:pos="5250"/>
                <w:tab w:val="clear" w:pos="9214"/>
                <w:tab w:val="left" w:pos="-1100"/>
                <w:tab w:val="right" w:pos="11233"/>
              </w:tabs>
              <w:rPr>
                <w:rFonts w:ascii="Arial" w:hAnsi="Arial" w:cs="Arial"/>
                <w:sz w:val="20"/>
                <w:szCs w:val="20"/>
              </w:rPr>
            </w:pPr>
            <w:r w:rsidRPr="007206F5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639" w:type="dxa"/>
          </w:tcPr>
          <w:p w:rsidR="00041201" w:rsidRPr="00A26AB3" w:rsidRDefault="00041201" w:rsidP="005B69B1">
            <w:pPr>
              <w:pStyle w:val="Header"/>
              <w:tabs>
                <w:tab w:val="clear" w:pos="1440"/>
                <w:tab w:val="clear" w:pos="2292"/>
                <w:tab w:val="clear" w:pos="4536"/>
                <w:tab w:val="clear" w:pos="9072"/>
                <w:tab w:val="clear" w:pos="9214"/>
                <w:tab w:val="left" w:pos="10382"/>
                <w:tab w:val="right" w:pos="10524"/>
              </w:tabs>
              <w:rPr>
                <w:rFonts w:ascii="Arial" w:hAnsi="Arial" w:cs="Arial"/>
                <w:smallCaps w:val="0"/>
                <w:sz w:val="20"/>
                <w:szCs w:val="20"/>
                <w:u w:val="single"/>
              </w:rPr>
            </w:pPr>
            <w:r w:rsidRPr="00A26AB3">
              <w:rPr>
                <w:rFonts w:ascii="Arial" w:hAnsi="Arial" w:cs="Arial"/>
                <w:smallCaps w:val="0"/>
                <w:sz w:val="20"/>
                <w:szCs w:val="20"/>
                <w:u w:val="single"/>
              </w:rPr>
              <w:t>Opening</w:t>
            </w:r>
          </w:p>
          <w:p w:rsidR="00041201" w:rsidRPr="007206F5" w:rsidRDefault="00041201" w:rsidP="00BA67C0">
            <w:pPr>
              <w:pStyle w:val="Header"/>
              <w:tabs>
                <w:tab w:val="clear" w:pos="1440"/>
                <w:tab w:val="clear" w:pos="2292"/>
                <w:tab w:val="clear" w:pos="4536"/>
                <w:tab w:val="clear" w:pos="9072"/>
                <w:tab w:val="clear" w:pos="9214"/>
                <w:tab w:val="left" w:pos="10382"/>
                <w:tab w:val="right" w:pos="10524"/>
              </w:tabs>
              <w:rPr>
                <w:rFonts w:ascii="Arial" w:hAnsi="Arial" w:cs="Arial"/>
                <w:smallCaps w:val="0"/>
                <w:sz w:val="20"/>
                <w:szCs w:val="20"/>
              </w:rPr>
            </w:pPr>
            <w:r w:rsidRPr="007206F5">
              <w:rPr>
                <w:rFonts w:ascii="Arial" w:hAnsi="Arial" w:cs="Arial"/>
                <w:smallCaps w:val="0"/>
                <w:sz w:val="20"/>
                <w:szCs w:val="20"/>
              </w:rPr>
              <w:t>Om 19.30 uur opent L</w:t>
            </w:r>
            <w:r>
              <w:rPr>
                <w:rFonts w:ascii="Arial" w:hAnsi="Arial" w:cs="Arial"/>
                <w:smallCaps w:val="0"/>
                <w:sz w:val="20"/>
                <w:szCs w:val="20"/>
              </w:rPr>
              <w:t>een Overbeek</w:t>
            </w:r>
            <w:r w:rsidRPr="007206F5">
              <w:rPr>
                <w:rFonts w:ascii="Arial" w:hAnsi="Arial" w:cs="Arial"/>
                <w:smallCaps w:val="0"/>
                <w:sz w:val="20"/>
                <w:szCs w:val="20"/>
              </w:rPr>
              <w:t xml:space="preserve"> de vergadering, en heet iedereen welkom. </w:t>
            </w:r>
          </w:p>
          <w:p w:rsidR="00041201" w:rsidRPr="007206F5" w:rsidRDefault="00041201" w:rsidP="00BA67C0">
            <w:pPr>
              <w:pStyle w:val="Header"/>
              <w:tabs>
                <w:tab w:val="clear" w:pos="1440"/>
                <w:tab w:val="clear" w:pos="2292"/>
                <w:tab w:val="clear" w:pos="4536"/>
                <w:tab w:val="clear" w:pos="9072"/>
                <w:tab w:val="clear" w:pos="9214"/>
                <w:tab w:val="left" w:pos="10382"/>
                <w:tab w:val="right" w:pos="10524"/>
              </w:tabs>
              <w:rPr>
                <w:rFonts w:ascii="Arial" w:hAnsi="Arial" w:cs="Arial"/>
                <w:smallCaps w:val="0"/>
                <w:sz w:val="20"/>
                <w:szCs w:val="20"/>
              </w:rPr>
            </w:pPr>
            <w:r>
              <w:rPr>
                <w:rFonts w:ascii="Arial" w:hAnsi="Arial" w:cs="Arial"/>
                <w:smallCaps w:val="0"/>
                <w:sz w:val="20"/>
                <w:szCs w:val="20"/>
              </w:rPr>
              <w:t>In een bijlage bij dit verslag treft u zijn openingswoord aan.</w:t>
            </w:r>
            <w:r w:rsidRPr="007206F5">
              <w:rPr>
                <w:rFonts w:ascii="Arial" w:hAnsi="Arial" w:cs="Arial"/>
                <w:smallCaps w:val="0"/>
                <w:sz w:val="20"/>
                <w:szCs w:val="20"/>
              </w:rPr>
              <w:t xml:space="preserve"> </w:t>
            </w:r>
          </w:p>
          <w:p w:rsidR="00041201" w:rsidRPr="007206F5" w:rsidRDefault="00041201" w:rsidP="00A26AB3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041201" w:rsidRPr="007206F5">
        <w:trPr>
          <w:trHeight w:val="554"/>
        </w:trPr>
        <w:tc>
          <w:tcPr>
            <w:tcW w:w="709" w:type="dxa"/>
          </w:tcPr>
          <w:p w:rsidR="00041201" w:rsidRPr="007206F5" w:rsidRDefault="00041201" w:rsidP="005B69B1">
            <w:pPr>
              <w:pStyle w:val="Header"/>
              <w:tabs>
                <w:tab w:val="clear" w:pos="1440"/>
                <w:tab w:val="clear" w:pos="2292"/>
                <w:tab w:val="clear" w:pos="4536"/>
                <w:tab w:val="clear" w:pos="9072"/>
                <w:tab w:val="clear" w:pos="9214"/>
                <w:tab w:val="left" w:pos="-1100"/>
                <w:tab w:val="right" w:pos="11233"/>
              </w:tabs>
              <w:rPr>
                <w:rFonts w:ascii="Arial" w:hAnsi="Arial" w:cs="Arial"/>
                <w:smallCaps w:val="0"/>
                <w:sz w:val="20"/>
                <w:szCs w:val="20"/>
              </w:rPr>
            </w:pPr>
            <w:r w:rsidRPr="007206F5">
              <w:rPr>
                <w:rFonts w:ascii="Arial" w:hAnsi="Arial" w:cs="Arial"/>
                <w:smallCaps w:val="0"/>
                <w:sz w:val="20"/>
                <w:szCs w:val="20"/>
              </w:rPr>
              <w:t>2</w:t>
            </w:r>
            <w:r>
              <w:rPr>
                <w:rFonts w:ascii="Arial" w:hAnsi="Arial" w:cs="Arial"/>
                <w:smallCaps w:val="0"/>
                <w:sz w:val="20"/>
                <w:szCs w:val="20"/>
              </w:rPr>
              <w:t>.</w:t>
            </w:r>
          </w:p>
        </w:tc>
        <w:tc>
          <w:tcPr>
            <w:tcW w:w="9639" w:type="dxa"/>
          </w:tcPr>
          <w:p w:rsidR="00041201" w:rsidRPr="00A26AB3" w:rsidRDefault="00041201" w:rsidP="00DD779F">
            <w:pPr>
              <w:pStyle w:val="Header"/>
              <w:tabs>
                <w:tab w:val="clear" w:pos="1440"/>
                <w:tab w:val="clear" w:pos="2292"/>
                <w:tab w:val="clear" w:pos="4536"/>
                <w:tab w:val="clear" w:pos="9072"/>
                <w:tab w:val="clear" w:pos="9214"/>
                <w:tab w:val="left" w:pos="10382"/>
                <w:tab w:val="right" w:pos="10524"/>
              </w:tabs>
              <w:rPr>
                <w:rFonts w:ascii="Arial" w:hAnsi="Arial" w:cs="Arial"/>
                <w:smallCaps w:val="0"/>
                <w:sz w:val="20"/>
                <w:szCs w:val="20"/>
                <w:u w:val="single"/>
              </w:rPr>
            </w:pPr>
            <w:r w:rsidRPr="00A26AB3">
              <w:rPr>
                <w:rFonts w:ascii="Arial" w:hAnsi="Arial" w:cs="Arial"/>
                <w:smallCaps w:val="0"/>
                <w:sz w:val="20"/>
                <w:szCs w:val="20"/>
                <w:u w:val="single"/>
              </w:rPr>
              <w:t>Presentatie van de visie van de Dorpsraad naar aanleiding van de eerste ALV</w:t>
            </w:r>
          </w:p>
          <w:p w:rsidR="00041201" w:rsidRDefault="00041201" w:rsidP="00DD779F">
            <w:pPr>
              <w:pStyle w:val="Header"/>
              <w:tabs>
                <w:tab w:val="clear" w:pos="1440"/>
                <w:tab w:val="clear" w:pos="2292"/>
                <w:tab w:val="clear" w:pos="4536"/>
                <w:tab w:val="clear" w:pos="9072"/>
                <w:tab w:val="clear" w:pos="9214"/>
                <w:tab w:val="left" w:pos="10382"/>
                <w:tab w:val="right" w:pos="10524"/>
              </w:tabs>
              <w:rPr>
                <w:rFonts w:ascii="Arial" w:hAnsi="Arial" w:cs="Arial"/>
                <w:smallCaps w:val="0"/>
                <w:sz w:val="20"/>
                <w:szCs w:val="20"/>
              </w:rPr>
            </w:pPr>
            <w:r w:rsidRPr="007206F5">
              <w:rPr>
                <w:rFonts w:ascii="Arial" w:hAnsi="Arial" w:cs="Arial"/>
                <w:smallCaps w:val="0"/>
                <w:sz w:val="20"/>
                <w:szCs w:val="20"/>
              </w:rPr>
              <w:t>Wieze</w:t>
            </w:r>
            <w:r>
              <w:rPr>
                <w:rFonts w:ascii="Arial" w:hAnsi="Arial" w:cs="Arial"/>
                <w:smallCaps w:val="0"/>
                <w:sz w:val="20"/>
                <w:szCs w:val="20"/>
              </w:rPr>
              <w:t xml:space="preserve"> van Elderen geeft </w:t>
            </w:r>
            <w:r w:rsidRPr="007206F5">
              <w:rPr>
                <w:rFonts w:ascii="Arial" w:hAnsi="Arial" w:cs="Arial"/>
                <w:smallCaps w:val="0"/>
                <w:sz w:val="20"/>
                <w:szCs w:val="20"/>
              </w:rPr>
              <w:t>een power point presentatie</w:t>
            </w:r>
            <w:r>
              <w:rPr>
                <w:rFonts w:ascii="Arial" w:hAnsi="Arial" w:cs="Arial"/>
                <w:smallCaps w:val="0"/>
                <w:sz w:val="20"/>
                <w:szCs w:val="20"/>
              </w:rPr>
              <w:t>.</w:t>
            </w:r>
            <w:r w:rsidRPr="007206F5">
              <w:rPr>
                <w:rFonts w:ascii="Arial" w:hAnsi="Arial" w:cs="Arial"/>
                <w:smallCaps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mallCaps w:val="0"/>
                <w:sz w:val="20"/>
                <w:szCs w:val="20"/>
              </w:rPr>
              <w:t xml:space="preserve">De presentatie wordt op de website gezet. De presentatie wordt met applaus ontvangen. </w:t>
            </w:r>
          </w:p>
          <w:p w:rsidR="00041201" w:rsidRPr="007206F5" w:rsidRDefault="00041201" w:rsidP="00DD779F">
            <w:pPr>
              <w:pStyle w:val="Header"/>
              <w:tabs>
                <w:tab w:val="clear" w:pos="1440"/>
                <w:tab w:val="clear" w:pos="2292"/>
                <w:tab w:val="clear" w:pos="4536"/>
                <w:tab w:val="clear" w:pos="9072"/>
                <w:tab w:val="clear" w:pos="9214"/>
                <w:tab w:val="left" w:pos="10382"/>
                <w:tab w:val="right" w:pos="10524"/>
              </w:tabs>
              <w:rPr>
                <w:rFonts w:ascii="Arial" w:hAnsi="Arial" w:cs="Arial"/>
                <w:smallCaps w:val="0"/>
                <w:sz w:val="20"/>
                <w:szCs w:val="20"/>
              </w:rPr>
            </w:pPr>
          </w:p>
        </w:tc>
      </w:tr>
      <w:tr w:rsidR="00041201" w:rsidRPr="007206F5">
        <w:trPr>
          <w:trHeight w:val="562"/>
        </w:trPr>
        <w:tc>
          <w:tcPr>
            <w:tcW w:w="709" w:type="dxa"/>
          </w:tcPr>
          <w:p w:rsidR="00041201" w:rsidRPr="007206F5" w:rsidRDefault="00041201" w:rsidP="005B69B1">
            <w:pPr>
              <w:tabs>
                <w:tab w:val="clear" w:pos="1440"/>
                <w:tab w:val="clear" w:pos="2292"/>
                <w:tab w:val="clear" w:pos="5250"/>
                <w:tab w:val="clear" w:pos="9214"/>
                <w:tab w:val="left" w:pos="-1100"/>
                <w:tab w:val="right" w:pos="11233"/>
              </w:tabs>
              <w:rPr>
                <w:rFonts w:ascii="Arial" w:hAnsi="Arial" w:cs="Arial"/>
                <w:sz w:val="20"/>
                <w:szCs w:val="20"/>
              </w:rPr>
            </w:pPr>
            <w:r w:rsidRPr="007206F5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639" w:type="dxa"/>
          </w:tcPr>
          <w:p w:rsidR="00041201" w:rsidRPr="00A26AB3" w:rsidRDefault="00041201" w:rsidP="005B69B1">
            <w:pPr>
              <w:tabs>
                <w:tab w:val="clear" w:pos="1440"/>
                <w:tab w:val="clear" w:pos="2292"/>
                <w:tab w:val="clear" w:pos="5250"/>
                <w:tab w:val="clear" w:pos="9214"/>
                <w:tab w:val="left" w:pos="10382"/>
                <w:tab w:val="right" w:pos="10524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26AB3">
              <w:rPr>
                <w:rFonts w:ascii="Arial" w:hAnsi="Arial" w:cs="Arial"/>
                <w:sz w:val="20"/>
                <w:szCs w:val="20"/>
                <w:u w:val="single"/>
              </w:rPr>
              <w:t>Bestuursverkiezing</w:t>
            </w:r>
          </w:p>
          <w:p w:rsidR="00041201" w:rsidRPr="007206F5" w:rsidRDefault="00041201" w:rsidP="005B69B1">
            <w:pPr>
              <w:tabs>
                <w:tab w:val="clear" w:pos="1440"/>
                <w:tab w:val="clear" w:pos="2292"/>
                <w:tab w:val="clear" w:pos="5250"/>
                <w:tab w:val="clear" w:pos="9214"/>
                <w:tab w:val="left" w:pos="10382"/>
                <w:tab w:val="right" w:pos="1052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Alle</w:t>
            </w:r>
            <w:r w:rsidRPr="007206F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8 (kandidaat) bestuursleden worden voorgesteld</w:t>
            </w:r>
            <w:r w:rsidRPr="007206F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41201" w:rsidRPr="007206F5" w:rsidRDefault="00041201" w:rsidP="005B69B1">
            <w:pPr>
              <w:tabs>
                <w:tab w:val="clear" w:pos="1440"/>
                <w:tab w:val="clear" w:pos="2292"/>
                <w:tab w:val="clear" w:pos="5250"/>
                <w:tab w:val="clear" w:pos="9214"/>
                <w:tab w:val="left" w:pos="10382"/>
                <w:tab w:val="right" w:pos="10524"/>
              </w:tabs>
              <w:rPr>
                <w:rFonts w:ascii="Arial" w:hAnsi="Arial" w:cs="Arial"/>
                <w:sz w:val="20"/>
                <w:szCs w:val="20"/>
              </w:rPr>
            </w:pPr>
            <w:r w:rsidRPr="007206F5">
              <w:rPr>
                <w:rFonts w:ascii="Arial" w:hAnsi="Arial" w:cs="Arial"/>
                <w:sz w:val="20"/>
                <w:szCs w:val="20"/>
              </w:rPr>
              <w:t xml:space="preserve">Dan wordt het stemmen uitgelegd en </w:t>
            </w:r>
            <w:r>
              <w:rPr>
                <w:rFonts w:ascii="Arial" w:hAnsi="Arial" w:cs="Arial"/>
                <w:sz w:val="20"/>
                <w:szCs w:val="20"/>
              </w:rPr>
              <w:t xml:space="preserve">er wordt </w:t>
            </w:r>
            <w:r w:rsidRPr="007206F5">
              <w:rPr>
                <w:rFonts w:ascii="Arial" w:hAnsi="Arial" w:cs="Arial"/>
                <w:sz w:val="20"/>
                <w:szCs w:val="20"/>
              </w:rPr>
              <w:t>een stemcommissie samengesteld.</w:t>
            </w:r>
          </w:p>
          <w:p w:rsidR="00041201" w:rsidRDefault="00041201" w:rsidP="00834323">
            <w:pPr>
              <w:tabs>
                <w:tab w:val="clear" w:pos="1440"/>
                <w:tab w:val="clear" w:pos="2292"/>
                <w:tab w:val="clear" w:pos="5250"/>
                <w:tab w:val="clear" w:pos="9214"/>
                <w:tab w:val="left" w:pos="10382"/>
                <w:tab w:val="right" w:pos="1052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Deze</w:t>
            </w:r>
            <w:r w:rsidRPr="007206F5">
              <w:rPr>
                <w:rFonts w:ascii="Arial" w:hAnsi="Arial" w:cs="Arial"/>
                <w:sz w:val="20"/>
                <w:szCs w:val="20"/>
              </w:rPr>
              <w:t xml:space="preserve"> bestaat uit Leendert Prevo</w:t>
            </w:r>
            <w:r>
              <w:rPr>
                <w:rFonts w:ascii="Arial" w:hAnsi="Arial" w:cs="Arial"/>
                <w:sz w:val="20"/>
                <w:szCs w:val="20"/>
              </w:rPr>
              <w:t>, Ron K</w:t>
            </w:r>
            <w:r w:rsidRPr="007206F5">
              <w:rPr>
                <w:rFonts w:ascii="Arial" w:hAnsi="Arial" w:cs="Arial"/>
                <w:sz w:val="20"/>
                <w:szCs w:val="20"/>
              </w:rPr>
              <w:t>ouwenberg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206F5">
              <w:rPr>
                <w:rFonts w:ascii="Arial" w:hAnsi="Arial" w:cs="Arial"/>
                <w:sz w:val="20"/>
                <w:szCs w:val="20"/>
              </w:rPr>
              <w:t>Aad van der Hoorn</w:t>
            </w:r>
            <w:r>
              <w:rPr>
                <w:rFonts w:ascii="Arial" w:hAnsi="Arial" w:cs="Arial"/>
                <w:sz w:val="20"/>
                <w:szCs w:val="20"/>
              </w:rPr>
              <w:t xml:space="preserve"> en Paul v</w:t>
            </w:r>
            <w:r w:rsidRPr="007206F5">
              <w:rPr>
                <w:rFonts w:ascii="Arial" w:hAnsi="Arial" w:cs="Arial"/>
                <w:sz w:val="20"/>
                <w:szCs w:val="20"/>
              </w:rPr>
              <w:t>an Emmerik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41201" w:rsidRDefault="00041201" w:rsidP="00834323">
            <w:pPr>
              <w:tabs>
                <w:tab w:val="clear" w:pos="1440"/>
                <w:tab w:val="clear" w:pos="2292"/>
                <w:tab w:val="clear" w:pos="5250"/>
                <w:tab w:val="clear" w:pos="9214"/>
                <w:tab w:val="left" w:pos="10382"/>
                <w:tab w:val="right" w:pos="1052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het invullen worden de briefjes opgehaald en geteld. Later op de avond wordt de uitslag bekend gemaakt. Er zijn geen vragen over.</w:t>
            </w:r>
          </w:p>
          <w:p w:rsidR="00041201" w:rsidRPr="007206F5" w:rsidRDefault="00041201" w:rsidP="00834323">
            <w:pPr>
              <w:tabs>
                <w:tab w:val="clear" w:pos="1440"/>
                <w:tab w:val="clear" w:pos="2292"/>
                <w:tab w:val="clear" w:pos="5250"/>
                <w:tab w:val="clear" w:pos="9214"/>
                <w:tab w:val="left" w:pos="10382"/>
                <w:tab w:val="right" w:pos="1052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1201" w:rsidRPr="007206F5">
        <w:trPr>
          <w:trHeight w:val="562"/>
        </w:trPr>
        <w:tc>
          <w:tcPr>
            <w:tcW w:w="709" w:type="dxa"/>
          </w:tcPr>
          <w:p w:rsidR="00041201" w:rsidRPr="007206F5" w:rsidRDefault="00041201" w:rsidP="005B69B1">
            <w:pPr>
              <w:tabs>
                <w:tab w:val="clear" w:pos="1440"/>
                <w:tab w:val="clear" w:pos="2292"/>
                <w:tab w:val="clear" w:pos="5250"/>
                <w:tab w:val="clear" w:pos="9214"/>
                <w:tab w:val="left" w:pos="-1100"/>
                <w:tab w:val="right" w:pos="11233"/>
              </w:tabs>
              <w:rPr>
                <w:rFonts w:ascii="Arial" w:hAnsi="Arial" w:cs="Arial"/>
                <w:sz w:val="20"/>
                <w:szCs w:val="20"/>
              </w:rPr>
            </w:pPr>
            <w:r w:rsidRPr="007206F5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639" w:type="dxa"/>
          </w:tcPr>
          <w:p w:rsidR="00041201" w:rsidRDefault="00041201" w:rsidP="00546294">
            <w:pPr>
              <w:tabs>
                <w:tab w:val="clear" w:pos="1440"/>
                <w:tab w:val="clear" w:pos="2292"/>
                <w:tab w:val="clear" w:pos="5250"/>
                <w:tab w:val="clear" w:pos="9214"/>
                <w:tab w:val="left" w:pos="10382"/>
                <w:tab w:val="right" w:pos="10524"/>
              </w:tabs>
              <w:rPr>
                <w:rFonts w:ascii="Arial" w:hAnsi="Arial" w:cs="Arial"/>
                <w:sz w:val="20"/>
                <w:szCs w:val="20"/>
              </w:rPr>
            </w:pPr>
            <w:r w:rsidRPr="00A26AB3">
              <w:rPr>
                <w:rFonts w:ascii="Arial" w:hAnsi="Arial" w:cs="Arial"/>
                <w:sz w:val="20"/>
                <w:szCs w:val="20"/>
                <w:u w:val="single"/>
              </w:rPr>
              <w:t>De Stand van zaken over de financiën</w:t>
            </w:r>
            <w:r w:rsidRPr="007206F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41201" w:rsidRDefault="00041201" w:rsidP="00546294">
            <w:pPr>
              <w:tabs>
                <w:tab w:val="clear" w:pos="1440"/>
                <w:tab w:val="clear" w:pos="2292"/>
                <w:tab w:val="clear" w:pos="5250"/>
                <w:tab w:val="clear" w:pos="9214"/>
                <w:tab w:val="left" w:pos="10382"/>
                <w:tab w:val="right" w:pos="1052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Deze</w:t>
            </w:r>
            <w:r w:rsidRPr="007206F5">
              <w:rPr>
                <w:rFonts w:ascii="Arial" w:hAnsi="Arial" w:cs="Arial"/>
                <w:sz w:val="20"/>
                <w:szCs w:val="20"/>
              </w:rPr>
              <w:t xml:space="preserve"> wordt</w:t>
            </w:r>
            <w:r>
              <w:rPr>
                <w:rFonts w:ascii="Arial" w:hAnsi="Arial" w:cs="Arial"/>
                <w:sz w:val="20"/>
                <w:szCs w:val="20"/>
              </w:rPr>
              <w:t xml:space="preserve">, via de power point, </w:t>
            </w:r>
            <w:r w:rsidRPr="007206F5">
              <w:rPr>
                <w:rFonts w:ascii="Arial" w:hAnsi="Arial" w:cs="Arial"/>
                <w:sz w:val="20"/>
                <w:szCs w:val="20"/>
              </w:rPr>
              <w:t>voorgelegd.</w:t>
            </w:r>
            <w:r>
              <w:rPr>
                <w:rFonts w:ascii="Arial" w:hAnsi="Arial" w:cs="Arial"/>
                <w:sz w:val="20"/>
                <w:szCs w:val="20"/>
              </w:rPr>
              <w:t xml:space="preserve"> Er zijn geen vragen of opmerkingen.</w:t>
            </w:r>
          </w:p>
          <w:p w:rsidR="00041201" w:rsidRDefault="00041201" w:rsidP="00546294">
            <w:pPr>
              <w:tabs>
                <w:tab w:val="clear" w:pos="1440"/>
                <w:tab w:val="clear" w:pos="2292"/>
                <w:tab w:val="clear" w:pos="5250"/>
                <w:tab w:val="clear" w:pos="9214"/>
                <w:tab w:val="left" w:pos="10382"/>
                <w:tab w:val="right" w:pos="1052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l</w:t>
            </w:r>
            <w:r w:rsidRPr="007206F5">
              <w:rPr>
                <w:rFonts w:ascii="Arial" w:hAnsi="Arial" w:cs="Arial"/>
                <w:sz w:val="20"/>
                <w:szCs w:val="20"/>
              </w:rPr>
              <w:t xml:space="preserve">eden </w:t>
            </w:r>
            <w:r>
              <w:rPr>
                <w:rFonts w:ascii="Arial" w:hAnsi="Arial" w:cs="Arial"/>
                <w:sz w:val="20"/>
                <w:szCs w:val="20"/>
              </w:rPr>
              <w:t>stemmen in</w:t>
            </w:r>
            <w:r w:rsidRPr="007206F5">
              <w:rPr>
                <w:rFonts w:ascii="Arial" w:hAnsi="Arial" w:cs="Arial"/>
                <w:sz w:val="20"/>
                <w:szCs w:val="20"/>
              </w:rPr>
              <w:t xml:space="preserve"> met de begroting en het voorstel voor hoe de contributie is bedacht.</w:t>
            </w:r>
          </w:p>
          <w:p w:rsidR="00041201" w:rsidRPr="007206F5" w:rsidRDefault="00041201" w:rsidP="00546294">
            <w:pPr>
              <w:tabs>
                <w:tab w:val="clear" w:pos="1440"/>
                <w:tab w:val="clear" w:pos="2292"/>
                <w:tab w:val="clear" w:pos="5250"/>
                <w:tab w:val="clear" w:pos="9214"/>
                <w:tab w:val="left" w:pos="10382"/>
                <w:tab w:val="right" w:pos="1052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1201" w:rsidRPr="007206F5">
        <w:trPr>
          <w:trHeight w:val="556"/>
        </w:trPr>
        <w:tc>
          <w:tcPr>
            <w:tcW w:w="709" w:type="dxa"/>
          </w:tcPr>
          <w:p w:rsidR="00041201" w:rsidRPr="007206F5" w:rsidRDefault="00041201" w:rsidP="005B69B1">
            <w:pPr>
              <w:pStyle w:val="Header"/>
              <w:tabs>
                <w:tab w:val="clear" w:pos="1440"/>
                <w:tab w:val="clear" w:pos="2292"/>
                <w:tab w:val="clear" w:pos="4536"/>
                <w:tab w:val="clear" w:pos="9072"/>
                <w:tab w:val="clear" w:pos="9214"/>
                <w:tab w:val="left" w:pos="-1100"/>
                <w:tab w:val="right" w:pos="11233"/>
              </w:tabs>
              <w:rPr>
                <w:rFonts w:ascii="Arial" w:hAnsi="Arial" w:cs="Arial"/>
                <w:smallCaps w:val="0"/>
                <w:sz w:val="20"/>
                <w:szCs w:val="20"/>
              </w:rPr>
            </w:pPr>
            <w:r w:rsidRPr="007206F5">
              <w:rPr>
                <w:rFonts w:ascii="Arial" w:hAnsi="Arial" w:cs="Arial"/>
                <w:smallCaps w:val="0"/>
                <w:sz w:val="20"/>
                <w:szCs w:val="20"/>
              </w:rPr>
              <w:t>5</w:t>
            </w:r>
            <w:r>
              <w:rPr>
                <w:rFonts w:ascii="Arial" w:hAnsi="Arial" w:cs="Arial"/>
                <w:smallCaps w:val="0"/>
                <w:sz w:val="20"/>
                <w:szCs w:val="20"/>
              </w:rPr>
              <w:t>.</w:t>
            </w:r>
          </w:p>
        </w:tc>
        <w:tc>
          <w:tcPr>
            <w:tcW w:w="9639" w:type="dxa"/>
          </w:tcPr>
          <w:p w:rsidR="00041201" w:rsidRPr="00A26AB3" w:rsidRDefault="00041201" w:rsidP="0065409F">
            <w:pPr>
              <w:pStyle w:val="Header"/>
              <w:tabs>
                <w:tab w:val="clear" w:pos="1440"/>
                <w:tab w:val="clear" w:pos="2292"/>
                <w:tab w:val="clear" w:pos="4536"/>
                <w:tab w:val="clear" w:pos="9072"/>
                <w:tab w:val="clear" w:pos="9214"/>
                <w:tab w:val="left" w:pos="10382"/>
                <w:tab w:val="right" w:pos="10524"/>
              </w:tabs>
              <w:rPr>
                <w:rFonts w:ascii="Arial" w:hAnsi="Arial" w:cs="Arial"/>
                <w:smallCaps w:val="0"/>
                <w:sz w:val="20"/>
                <w:szCs w:val="20"/>
                <w:u w:val="single"/>
              </w:rPr>
            </w:pPr>
            <w:r w:rsidRPr="00A26AB3">
              <w:rPr>
                <w:rFonts w:ascii="Arial" w:hAnsi="Arial" w:cs="Arial"/>
                <w:smallCaps w:val="0"/>
                <w:sz w:val="20"/>
                <w:szCs w:val="20"/>
                <w:u w:val="single"/>
              </w:rPr>
              <w:t>Rondvraag</w:t>
            </w:r>
          </w:p>
          <w:p w:rsidR="00041201" w:rsidRDefault="00041201" w:rsidP="0065409F">
            <w:pPr>
              <w:pStyle w:val="Header"/>
              <w:tabs>
                <w:tab w:val="clear" w:pos="1440"/>
                <w:tab w:val="clear" w:pos="2292"/>
                <w:tab w:val="clear" w:pos="4536"/>
                <w:tab w:val="clear" w:pos="9072"/>
                <w:tab w:val="clear" w:pos="9214"/>
                <w:tab w:val="left" w:pos="10382"/>
                <w:tab w:val="right" w:pos="10524"/>
              </w:tabs>
              <w:rPr>
                <w:rFonts w:ascii="Arial" w:hAnsi="Arial" w:cs="Arial"/>
                <w:smallCaps w:val="0"/>
                <w:sz w:val="20"/>
                <w:szCs w:val="20"/>
              </w:rPr>
            </w:pPr>
            <w:r w:rsidRPr="007206F5">
              <w:rPr>
                <w:rFonts w:ascii="Arial" w:hAnsi="Arial" w:cs="Arial"/>
                <w:smallCaps w:val="0"/>
                <w:sz w:val="20"/>
                <w:szCs w:val="20"/>
              </w:rPr>
              <w:t>Er zijn geen vragen voor de rondvraag.</w:t>
            </w:r>
          </w:p>
          <w:p w:rsidR="00041201" w:rsidRPr="007206F5" w:rsidRDefault="00041201" w:rsidP="0065409F">
            <w:pPr>
              <w:pStyle w:val="Header"/>
              <w:tabs>
                <w:tab w:val="clear" w:pos="1440"/>
                <w:tab w:val="clear" w:pos="2292"/>
                <w:tab w:val="clear" w:pos="4536"/>
                <w:tab w:val="clear" w:pos="9072"/>
                <w:tab w:val="clear" w:pos="9214"/>
                <w:tab w:val="left" w:pos="10382"/>
                <w:tab w:val="right" w:pos="10524"/>
              </w:tabs>
              <w:rPr>
                <w:rFonts w:ascii="Arial" w:hAnsi="Arial" w:cs="Arial"/>
                <w:smallCaps w:val="0"/>
                <w:sz w:val="20"/>
                <w:szCs w:val="20"/>
              </w:rPr>
            </w:pPr>
          </w:p>
        </w:tc>
      </w:tr>
      <w:tr w:rsidR="00041201" w:rsidRPr="007206F5">
        <w:trPr>
          <w:trHeight w:val="551"/>
        </w:trPr>
        <w:tc>
          <w:tcPr>
            <w:tcW w:w="709" w:type="dxa"/>
          </w:tcPr>
          <w:p w:rsidR="00041201" w:rsidRPr="007206F5" w:rsidRDefault="00041201" w:rsidP="005B69B1">
            <w:pPr>
              <w:tabs>
                <w:tab w:val="clear" w:pos="1440"/>
                <w:tab w:val="clear" w:pos="2292"/>
                <w:tab w:val="clear" w:pos="5250"/>
                <w:tab w:val="clear" w:pos="9214"/>
                <w:tab w:val="left" w:pos="-1100"/>
                <w:tab w:val="right" w:pos="11233"/>
              </w:tabs>
              <w:rPr>
                <w:rFonts w:ascii="Arial" w:hAnsi="Arial" w:cs="Arial"/>
                <w:sz w:val="20"/>
                <w:szCs w:val="20"/>
              </w:rPr>
            </w:pPr>
            <w:r w:rsidRPr="007206F5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639" w:type="dxa"/>
          </w:tcPr>
          <w:p w:rsidR="00041201" w:rsidRPr="00A26AB3" w:rsidRDefault="00041201" w:rsidP="005B69B1">
            <w:pPr>
              <w:tabs>
                <w:tab w:val="clear" w:pos="1440"/>
                <w:tab w:val="clear" w:pos="2292"/>
                <w:tab w:val="clear" w:pos="5250"/>
                <w:tab w:val="clear" w:pos="9214"/>
                <w:tab w:val="left" w:pos="10382"/>
                <w:tab w:val="right" w:pos="10524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26AB3">
              <w:rPr>
                <w:rFonts w:ascii="Arial" w:hAnsi="Arial" w:cs="Arial"/>
                <w:sz w:val="20"/>
                <w:szCs w:val="20"/>
                <w:u w:val="single"/>
              </w:rPr>
              <w:t>Informatiemarkt door Gemeente</w:t>
            </w:r>
          </w:p>
          <w:p w:rsidR="00041201" w:rsidRPr="007206F5" w:rsidRDefault="00041201" w:rsidP="005B69B1">
            <w:pPr>
              <w:tabs>
                <w:tab w:val="clear" w:pos="1440"/>
                <w:tab w:val="clear" w:pos="2292"/>
                <w:tab w:val="clear" w:pos="5250"/>
                <w:tab w:val="clear" w:pos="9214"/>
                <w:tab w:val="left" w:pos="10382"/>
                <w:tab w:val="right" w:pos="10524"/>
              </w:tabs>
              <w:rPr>
                <w:rFonts w:ascii="Arial" w:hAnsi="Arial" w:cs="Arial"/>
                <w:sz w:val="20"/>
                <w:szCs w:val="20"/>
              </w:rPr>
            </w:pPr>
            <w:r w:rsidRPr="007206F5">
              <w:rPr>
                <w:rFonts w:ascii="Arial" w:hAnsi="Arial" w:cs="Arial"/>
                <w:sz w:val="20"/>
                <w:szCs w:val="20"/>
              </w:rPr>
              <w:t>Dan krijgt Yvonne Peters het woord.</w:t>
            </w:r>
          </w:p>
          <w:p w:rsidR="00041201" w:rsidRPr="007206F5" w:rsidRDefault="00041201" w:rsidP="005B69B1">
            <w:pPr>
              <w:tabs>
                <w:tab w:val="clear" w:pos="1440"/>
                <w:tab w:val="clear" w:pos="2292"/>
                <w:tab w:val="clear" w:pos="5250"/>
                <w:tab w:val="clear" w:pos="9214"/>
                <w:tab w:val="left" w:pos="10382"/>
                <w:tab w:val="right" w:pos="1052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 zijn</w:t>
            </w:r>
            <w:r w:rsidRPr="007206F5">
              <w:rPr>
                <w:rFonts w:ascii="Arial" w:hAnsi="Arial" w:cs="Arial"/>
                <w:sz w:val="20"/>
                <w:szCs w:val="20"/>
              </w:rPr>
              <w:t xml:space="preserve"> 9 projecten in Leimuiden en zij kan zich voorstellen dat wij u daar als inwoners van Leimuiden vragen over hebben. </w:t>
            </w:r>
          </w:p>
          <w:p w:rsidR="00041201" w:rsidRPr="007206F5" w:rsidRDefault="00041201" w:rsidP="005B69B1">
            <w:pPr>
              <w:tabs>
                <w:tab w:val="clear" w:pos="1440"/>
                <w:tab w:val="clear" w:pos="2292"/>
                <w:tab w:val="clear" w:pos="5250"/>
                <w:tab w:val="clear" w:pos="9214"/>
                <w:tab w:val="left" w:pos="10382"/>
                <w:tab w:val="right" w:pos="1052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Vooral het project betreffende</w:t>
            </w:r>
            <w:r w:rsidRPr="007206F5">
              <w:rPr>
                <w:rFonts w:ascii="Arial" w:hAnsi="Arial" w:cs="Arial"/>
                <w:sz w:val="20"/>
                <w:szCs w:val="20"/>
              </w:rPr>
              <w:t xml:space="preserve"> het Dorpshart heeft de aandacht bij de inwoners.</w:t>
            </w:r>
          </w:p>
          <w:p w:rsidR="00041201" w:rsidRDefault="00041201" w:rsidP="005B69B1">
            <w:pPr>
              <w:tabs>
                <w:tab w:val="clear" w:pos="1440"/>
                <w:tab w:val="clear" w:pos="2292"/>
                <w:tab w:val="clear" w:pos="5250"/>
                <w:tab w:val="clear" w:pos="9214"/>
                <w:tab w:val="left" w:pos="10382"/>
                <w:tab w:val="right" w:pos="10524"/>
              </w:tabs>
              <w:rPr>
                <w:rFonts w:ascii="Arial" w:hAnsi="Arial" w:cs="Arial"/>
                <w:sz w:val="20"/>
                <w:szCs w:val="20"/>
              </w:rPr>
            </w:pPr>
            <w:r w:rsidRPr="007206F5">
              <w:rPr>
                <w:rFonts w:ascii="Arial" w:hAnsi="Arial" w:cs="Arial"/>
                <w:sz w:val="20"/>
                <w:szCs w:val="20"/>
              </w:rPr>
              <w:t>Leyten is de contractpartner waar de gemeente nu mee in overleg is. Knarz</w:t>
            </w:r>
            <w:r>
              <w:rPr>
                <w:rFonts w:ascii="Arial" w:hAnsi="Arial" w:cs="Arial"/>
                <w:sz w:val="20"/>
                <w:szCs w:val="20"/>
              </w:rPr>
              <w:t>/WMDL</w:t>
            </w:r>
            <w:r w:rsidRPr="007206F5">
              <w:rPr>
                <w:rFonts w:ascii="Arial" w:hAnsi="Arial" w:cs="Arial"/>
                <w:sz w:val="20"/>
                <w:szCs w:val="20"/>
              </w:rPr>
              <w:t xml:space="preserve"> heeft een mooi plan bedacht maar of daar ook iets mee gedaan kan worden is nu nog helemaal niet duidelijk</w:t>
            </w:r>
            <w:r>
              <w:rPr>
                <w:rFonts w:ascii="Arial" w:hAnsi="Arial" w:cs="Arial"/>
                <w:sz w:val="20"/>
                <w:szCs w:val="20"/>
              </w:rPr>
              <w:t>. Dat</w:t>
            </w:r>
            <w:r w:rsidRPr="007206F5">
              <w:rPr>
                <w:rFonts w:ascii="Arial" w:hAnsi="Arial" w:cs="Arial"/>
                <w:sz w:val="20"/>
                <w:szCs w:val="20"/>
              </w:rPr>
              <w:t xml:space="preserve"> m</w:t>
            </w:r>
            <w:r>
              <w:rPr>
                <w:rFonts w:ascii="Arial" w:hAnsi="Arial" w:cs="Arial"/>
                <w:sz w:val="20"/>
                <w:szCs w:val="20"/>
              </w:rPr>
              <w:t xml:space="preserve">oet wel in achterhoofd blijven. </w:t>
            </w:r>
          </w:p>
          <w:p w:rsidR="00041201" w:rsidRDefault="00041201" w:rsidP="005B69B1">
            <w:pPr>
              <w:tabs>
                <w:tab w:val="clear" w:pos="1440"/>
                <w:tab w:val="clear" w:pos="2292"/>
                <w:tab w:val="clear" w:pos="5250"/>
                <w:tab w:val="clear" w:pos="9214"/>
                <w:tab w:val="left" w:pos="10382"/>
                <w:tab w:val="right" w:pos="1052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Omdat zij zich kan voor stellen dat iedereen erg benieuwd is naar alle projecten nodigt zij nu iedereen uit om hier te gaan kijken.</w:t>
            </w:r>
          </w:p>
          <w:p w:rsidR="00041201" w:rsidRPr="007206F5" w:rsidRDefault="00041201" w:rsidP="005B69B1">
            <w:pPr>
              <w:tabs>
                <w:tab w:val="clear" w:pos="1440"/>
                <w:tab w:val="clear" w:pos="2292"/>
                <w:tab w:val="clear" w:pos="5250"/>
                <w:tab w:val="clear" w:pos="9214"/>
                <w:tab w:val="left" w:pos="10382"/>
                <w:tab w:val="right" w:pos="1052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1201" w:rsidRPr="007206F5">
        <w:trPr>
          <w:trHeight w:val="559"/>
        </w:trPr>
        <w:tc>
          <w:tcPr>
            <w:tcW w:w="709" w:type="dxa"/>
          </w:tcPr>
          <w:p w:rsidR="00041201" w:rsidRPr="007206F5" w:rsidRDefault="00041201" w:rsidP="005B69B1">
            <w:pPr>
              <w:pStyle w:val="Header"/>
              <w:tabs>
                <w:tab w:val="clear" w:pos="1440"/>
                <w:tab w:val="clear" w:pos="2292"/>
                <w:tab w:val="clear" w:pos="4536"/>
                <w:tab w:val="clear" w:pos="9072"/>
                <w:tab w:val="clear" w:pos="9214"/>
                <w:tab w:val="left" w:pos="-1100"/>
                <w:tab w:val="right" w:pos="11233"/>
              </w:tabs>
              <w:rPr>
                <w:rFonts w:ascii="Arial" w:hAnsi="Arial" w:cs="Arial"/>
                <w:smallCaps w:val="0"/>
                <w:sz w:val="20"/>
                <w:szCs w:val="20"/>
              </w:rPr>
            </w:pPr>
          </w:p>
        </w:tc>
        <w:tc>
          <w:tcPr>
            <w:tcW w:w="9639" w:type="dxa"/>
          </w:tcPr>
          <w:p w:rsidR="00041201" w:rsidRDefault="00041201" w:rsidP="005B69B1">
            <w:pPr>
              <w:pStyle w:val="Header"/>
              <w:tabs>
                <w:tab w:val="clear" w:pos="1440"/>
                <w:tab w:val="clear" w:pos="2292"/>
                <w:tab w:val="clear" w:pos="4536"/>
                <w:tab w:val="clear" w:pos="9072"/>
                <w:tab w:val="clear" w:pos="9214"/>
                <w:tab w:val="left" w:pos="10382"/>
                <w:tab w:val="right" w:pos="10524"/>
              </w:tabs>
              <w:rPr>
                <w:rFonts w:ascii="Arial" w:hAnsi="Arial" w:cs="Arial"/>
                <w:smallCaps w:val="0"/>
                <w:sz w:val="20"/>
                <w:szCs w:val="20"/>
              </w:rPr>
            </w:pPr>
            <w:r>
              <w:rPr>
                <w:rFonts w:ascii="Arial" w:hAnsi="Arial" w:cs="Arial"/>
                <w:smallCaps w:val="0"/>
                <w:sz w:val="20"/>
                <w:szCs w:val="20"/>
              </w:rPr>
              <w:t xml:space="preserve">De uitslag van de bestuursverkiezing wordt </w:t>
            </w:r>
            <w:r w:rsidRPr="007206F5">
              <w:rPr>
                <w:rFonts w:ascii="Arial" w:hAnsi="Arial" w:cs="Arial"/>
                <w:smallCaps w:val="0"/>
                <w:sz w:val="20"/>
                <w:szCs w:val="20"/>
              </w:rPr>
              <w:t xml:space="preserve">bekend maakt. </w:t>
            </w:r>
            <w:r>
              <w:rPr>
                <w:rFonts w:ascii="Arial" w:hAnsi="Arial" w:cs="Arial"/>
                <w:smallCaps w:val="0"/>
                <w:sz w:val="20"/>
                <w:szCs w:val="20"/>
              </w:rPr>
              <w:t>De voorzitter geeft Aad van der Hoorn namens de stemcommissie het woord.</w:t>
            </w:r>
          </w:p>
          <w:p w:rsidR="00041201" w:rsidRPr="007206F5" w:rsidRDefault="00041201" w:rsidP="005B69B1">
            <w:pPr>
              <w:pStyle w:val="Header"/>
              <w:tabs>
                <w:tab w:val="clear" w:pos="1440"/>
                <w:tab w:val="clear" w:pos="2292"/>
                <w:tab w:val="clear" w:pos="4536"/>
                <w:tab w:val="clear" w:pos="9072"/>
                <w:tab w:val="clear" w:pos="9214"/>
                <w:tab w:val="left" w:pos="10382"/>
                <w:tab w:val="right" w:pos="10524"/>
              </w:tabs>
              <w:rPr>
                <w:rFonts w:ascii="Arial" w:hAnsi="Arial" w:cs="Arial"/>
                <w:smallCaps w:val="0"/>
                <w:sz w:val="20"/>
                <w:szCs w:val="20"/>
              </w:rPr>
            </w:pPr>
            <w:r>
              <w:rPr>
                <w:rFonts w:ascii="Arial" w:hAnsi="Arial" w:cs="Arial"/>
                <w:smallCaps w:val="0"/>
                <w:sz w:val="20"/>
                <w:szCs w:val="20"/>
              </w:rPr>
              <w:t xml:space="preserve">Er zijn </w:t>
            </w:r>
            <w:r w:rsidRPr="007206F5">
              <w:rPr>
                <w:rFonts w:ascii="Arial" w:hAnsi="Arial" w:cs="Arial"/>
                <w:smallCaps w:val="0"/>
                <w:sz w:val="20"/>
                <w:szCs w:val="20"/>
              </w:rPr>
              <w:t xml:space="preserve">97 </w:t>
            </w:r>
            <w:r>
              <w:rPr>
                <w:rFonts w:ascii="Arial" w:hAnsi="Arial" w:cs="Arial"/>
                <w:smallCaps w:val="0"/>
                <w:sz w:val="20"/>
                <w:szCs w:val="20"/>
              </w:rPr>
              <w:t>stembiljetten</w:t>
            </w:r>
            <w:r w:rsidRPr="007206F5">
              <w:rPr>
                <w:rFonts w:ascii="Arial" w:hAnsi="Arial" w:cs="Arial"/>
                <w:smallCaps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mallCaps w:val="0"/>
                <w:sz w:val="20"/>
                <w:szCs w:val="20"/>
              </w:rPr>
              <w:t>ingeleverd en geteld.</w:t>
            </w:r>
          </w:p>
          <w:p w:rsidR="00041201" w:rsidRDefault="00041201" w:rsidP="005B69B1">
            <w:pPr>
              <w:pStyle w:val="Header"/>
              <w:tabs>
                <w:tab w:val="clear" w:pos="1440"/>
                <w:tab w:val="clear" w:pos="2292"/>
                <w:tab w:val="clear" w:pos="4536"/>
                <w:tab w:val="clear" w:pos="9072"/>
                <w:tab w:val="clear" w:pos="9214"/>
                <w:tab w:val="left" w:pos="10382"/>
                <w:tab w:val="right" w:pos="10524"/>
              </w:tabs>
              <w:rPr>
                <w:rFonts w:ascii="Arial" w:hAnsi="Arial" w:cs="Arial"/>
                <w:smallCaps w:val="0"/>
                <w:sz w:val="20"/>
                <w:szCs w:val="20"/>
              </w:rPr>
            </w:pPr>
            <w:r w:rsidRPr="007206F5">
              <w:rPr>
                <w:rFonts w:ascii="Arial" w:hAnsi="Arial" w:cs="Arial"/>
                <w:smallCaps w:val="0"/>
                <w:sz w:val="20"/>
                <w:szCs w:val="20"/>
              </w:rPr>
              <w:t>Uitslag</w:t>
            </w:r>
            <w:r>
              <w:rPr>
                <w:rFonts w:ascii="Arial" w:hAnsi="Arial" w:cs="Arial"/>
                <w:smallCaps w:val="0"/>
                <w:sz w:val="20"/>
                <w:szCs w:val="20"/>
              </w:rPr>
              <w:t>:</w:t>
            </w:r>
            <w:r w:rsidRPr="007206F5">
              <w:rPr>
                <w:rFonts w:ascii="Arial" w:hAnsi="Arial" w:cs="Arial"/>
                <w:smallCaps w:val="0"/>
                <w:sz w:val="20"/>
                <w:szCs w:val="20"/>
              </w:rPr>
              <w:t xml:space="preserve"> De </w:t>
            </w:r>
            <w:r>
              <w:rPr>
                <w:rFonts w:ascii="Arial" w:hAnsi="Arial" w:cs="Arial"/>
                <w:smallCaps w:val="0"/>
                <w:sz w:val="20"/>
                <w:szCs w:val="20"/>
              </w:rPr>
              <w:t xml:space="preserve">door het interim-bestuur </w:t>
            </w:r>
            <w:r w:rsidRPr="007206F5">
              <w:rPr>
                <w:rFonts w:ascii="Arial" w:hAnsi="Arial" w:cs="Arial"/>
                <w:smallCaps w:val="0"/>
                <w:sz w:val="20"/>
                <w:szCs w:val="20"/>
              </w:rPr>
              <w:t xml:space="preserve">voorgestelde </w:t>
            </w:r>
            <w:r>
              <w:rPr>
                <w:rFonts w:ascii="Arial" w:hAnsi="Arial" w:cs="Arial"/>
                <w:smallCaps w:val="0"/>
                <w:sz w:val="20"/>
                <w:szCs w:val="20"/>
              </w:rPr>
              <w:t>kandidaten</w:t>
            </w:r>
            <w:r w:rsidRPr="007206F5">
              <w:rPr>
                <w:rFonts w:ascii="Arial" w:hAnsi="Arial" w:cs="Arial"/>
                <w:smallCaps w:val="0"/>
                <w:sz w:val="20"/>
                <w:szCs w:val="20"/>
              </w:rPr>
              <w:t xml:space="preserve"> zijn </w:t>
            </w:r>
            <w:r>
              <w:rPr>
                <w:rFonts w:ascii="Arial" w:hAnsi="Arial" w:cs="Arial"/>
                <w:smallCaps w:val="0"/>
                <w:sz w:val="20"/>
                <w:szCs w:val="20"/>
              </w:rPr>
              <w:t xml:space="preserve">met een grote meerderheid van stemmen </w:t>
            </w:r>
            <w:r w:rsidRPr="007206F5">
              <w:rPr>
                <w:rFonts w:ascii="Arial" w:hAnsi="Arial" w:cs="Arial"/>
                <w:smallCaps w:val="0"/>
                <w:sz w:val="20"/>
                <w:szCs w:val="20"/>
              </w:rPr>
              <w:t>in het bestuur gekozen</w:t>
            </w:r>
            <w:r>
              <w:rPr>
                <w:rFonts w:ascii="Arial" w:hAnsi="Arial" w:cs="Arial"/>
                <w:smallCaps w:val="0"/>
                <w:sz w:val="20"/>
                <w:szCs w:val="20"/>
              </w:rPr>
              <w:t>. De bestuurssamenstelling is nu als volgt: Leen Overbeek, voorzitter, Orné Angenent, Luc van Egmond, Wieze van Elderen, Johan de Graaf, Marion Kluck en Co Moolhuizen</w:t>
            </w:r>
            <w:r w:rsidRPr="007206F5">
              <w:rPr>
                <w:rFonts w:ascii="Arial" w:hAnsi="Arial" w:cs="Arial"/>
                <w:smallCaps w:val="0"/>
                <w:sz w:val="20"/>
                <w:szCs w:val="20"/>
              </w:rPr>
              <w:t xml:space="preserve">. </w:t>
            </w:r>
          </w:p>
          <w:p w:rsidR="00041201" w:rsidRDefault="00041201" w:rsidP="005B69B1">
            <w:pPr>
              <w:pStyle w:val="Header"/>
              <w:tabs>
                <w:tab w:val="clear" w:pos="1440"/>
                <w:tab w:val="clear" w:pos="2292"/>
                <w:tab w:val="clear" w:pos="4536"/>
                <w:tab w:val="clear" w:pos="9072"/>
                <w:tab w:val="clear" w:pos="9214"/>
                <w:tab w:val="left" w:pos="10382"/>
                <w:tab w:val="right" w:pos="10524"/>
              </w:tabs>
              <w:rPr>
                <w:rFonts w:ascii="Arial" w:hAnsi="Arial" w:cs="Arial"/>
                <w:smallCaps w:val="0"/>
                <w:sz w:val="20"/>
                <w:szCs w:val="20"/>
              </w:rPr>
            </w:pPr>
            <w:r>
              <w:rPr>
                <w:rFonts w:ascii="Arial" w:hAnsi="Arial" w:cs="Arial"/>
                <w:smallCaps w:val="0"/>
                <w:sz w:val="20"/>
                <w:szCs w:val="20"/>
              </w:rPr>
              <w:t>De voorzitter ontvangt het getekende verslag van de stemcommissie. Er zijn verder geen vragen.</w:t>
            </w:r>
          </w:p>
          <w:p w:rsidR="00041201" w:rsidRDefault="00041201" w:rsidP="005B69B1">
            <w:pPr>
              <w:pStyle w:val="Header"/>
              <w:tabs>
                <w:tab w:val="clear" w:pos="1440"/>
                <w:tab w:val="clear" w:pos="2292"/>
                <w:tab w:val="clear" w:pos="4536"/>
                <w:tab w:val="clear" w:pos="9072"/>
                <w:tab w:val="clear" w:pos="9214"/>
                <w:tab w:val="left" w:pos="10382"/>
                <w:tab w:val="right" w:pos="10524"/>
              </w:tabs>
              <w:rPr>
                <w:rFonts w:ascii="Arial" w:hAnsi="Arial" w:cs="Arial"/>
                <w:smallCaps w:val="0"/>
                <w:sz w:val="20"/>
                <w:szCs w:val="20"/>
              </w:rPr>
            </w:pPr>
          </w:p>
          <w:p w:rsidR="00041201" w:rsidRDefault="00041201" w:rsidP="005B69B1">
            <w:pPr>
              <w:pStyle w:val="Header"/>
              <w:tabs>
                <w:tab w:val="clear" w:pos="1440"/>
                <w:tab w:val="clear" w:pos="2292"/>
                <w:tab w:val="clear" w:pos="4536"/>
                <w:tab w:val="clear" w:pos="9072"/>
                <w:tab w:val="clear" w:pos="9214"/>
                <w:tab w:val="left" w:pos="10382"/>
                <w:tab w:val="right" w:pos="10524"/>
              </w:tabs>
              <w:rPr>
                <w:rFonts w:ascii="Arial" w:hAnsi="Arial" w:cs="Arial"/>
                <w:smallCaps w:val="0"/>
                <w:sz w:val="20"/>
                <w:szCs w:val="20"/>
              </w:rPr>
            </w:pPr>
          </w:p>
          <w:p w:rsidR="00041201" w:rsidRDefault="00041201" w:rsidP="005B69B1">
            <w:pPr>
              <w:pStyle w:val="Header"/>
              <w:tabs>
                <w:tab w:val="clear" w:pos="1440"/>
                <w:tab w:val="clear" w:pos="2292"/>
                <w:tab w:val="clear" w:pos="4536"/>
                <w:tab w:val="clear" w:pos="9072"/>
                <w:tab w:val="clear" w:pos="9214"/>
                <w:tab w:val="left" w:pos="10382"/>
                <w:tab w:val="right" w:pos="10524"/>
              </w:tabs>
              <w:rPr>
                <w:rFonts w:ascii="Arial" w:hAnsi="Arial" w:cs="Arial"/>
                <w:smallCaps w:val="0"/>
                <w:sz w:val="20"/>
                <w:szCs w:val="20"/>
              </w:rPr>
            </w:pPr>
          </w:p>
          <w:p w:rsidR="00041201" w:rsidRDefault="00041201" w:rsidP="005B69B1">
            <w:pPr>
              <w:pStyle w:val="Header"/>
              <w:tabs>
                <w:tab w:val="clear" w:pos="1440"/>
                <w:tab w:val="clear" w:pos="2292"/>
                <w:tab w:val="clear" w:pos="4536"/>
                <w:tab w:val="clear" w:pos="9072"/>
                <w:tab w:val="clear" w:pos="9214"/>
                <w:tab w:val="left" w:pos="10382"/>
                <w:tab w:val="right" w:pos="10524"/>
              </w:tabs>
              <w:rPr>
                <w:rFonts w:ascii="Arial" w:hAnsi="Arial" w:cs="Arial"/>
                <w:smallCaps w:val="0"/>
                <w:sz w:val="20"/>
                <w:szCs w:val="20"/>
              </w:rPr>
            </w:pPr>
          </w:p>
          <w:p w:rsidR="00041201" w:rsidRPr="007206F5" w:rsidRDefault="00041201" w:rsidP="005B69B1">
            <w:pPr>
              <w:pStyle w:val="Header"/>
              <w:tabs>
                <w:tab w:val="clear" w:pos="1440"/>
                <w:tab w:val="clear" w:pos="2292"/>
                <w:tab w:val="clear" w:pos="4536"/>
                <w:tab w:val="clear" w:pos="9072"/>
                <w:tab w:val="clear" w:pos="9214"/>
                <w:tab w:val="left" w:pos="10382"/>
                <w:tab w:val="right" w:pos="10524"/>
              </w:tabs>
              <w:rPr>
                <w:rFonts w:ascii="Arial" w:hAnsi="Arial" w:cs="Arial"/>
                <w:smallCaps w:val="0"/>
                <w:sz w:val="20"/>
                <w:szCs w:val="20"/>
              </w:rPr>
            </w:pPr>
          </w:p>
        </w:tc>
      </w:tr>
      <w:tr w:rsidR="00041201" w:rsidRPr="007206F5">
        <w:trPr>
          <w:trHeight w:val="553"/>
        </w:trPr>
        <w:tc>
          <w:tcPr>
            <w:tcW w:w="709" w:type="dxa"/>
          </w:tcPr>
          <w:p w:rsidR="00041201" w:rsidRPr="007206F5" w:rsidRDefault="00041201" w:rsidP="005B69B1">
            <w:pPr>
              <w:tabs>
                <w:tab w:val="clear" w:pos="1440"/>
                <w:tab w:val="clear" w:pos="2292"/>
                <w:tab w:val="clear" w:pos="5250"/>
                <w:tab w:val="clear" w:pos="9214"/>
                <w:tab w:val="left" w:pos="-1100"/>
                <w:tab w:val="right" w:pos="11233"/>
              </w:tabs>
              <w:rPr>
                <w:rFonts w:ascii="Arial" w:hAnsi="Arial" w:cs="Arial"/>
                <w:sz w:val="20"/>
                <w:szCs w:val="20"/>
              </w:rPr>
            </w:pPr>
            <w:r w:rsidRPr="007206F5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639" w:type="dxa"/>
          </w:tcPr>
          <w:p w:rsidR="00041201" w:rsidRPr="00A26AB3" w:rsidRDefault="00041201" w:rsidP="000B1117">
            <w:pPr>
              <w:tabs>
                <w:tab w:val="clear" w:pos="1440"/>
                <w:tab w:val="clear" w:pos="2292"/>
                <w:tab w:val="clear" w:pos="5250"/>
                <w:tab w:val="clear" w:pos="9214"/>
                <w:tab w:val="left" w:pos="10382"/>
                <w:tab w:val="right" w:pos="10524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26AB3">
              <w:rPr>
                <w:rFonts w:ascii="Arial" w:hAnsi="Arial" w:cs="Arial"/>
                <w:sz w:val="20"/>
                <w:szCs w:val="20"/>
                <w:u w:val="single"/>
              </w:rPr>
              <w:t>Sluiting</w:t>
            </w:r>
          </w:p>
          <w:p w:rsidR="00041201" w:rsidRPr="007206F5" w:rsidRDefault="00041201" w:rsidP="000B1117">
            <w:pPr>
              <w:tabs>
                <w:tab w:val="clear" w:pos="1440"/>
                <w:tab w:val="clear" w:pos="2292"/>
                <w:tab w:val="clear" w:pos="5250"/>
                <w:tab w:val="clear" w:pos="9214"/>
                <w:tab w:val="left" w:pos="10382"/>
                <w:tab w:val="right" w:pos="10524"/>
              </w:tabs>
              <w:rPr>
                <w:rFonts w:ascii="Arial" w:hAnsi="Arial" w:cs="Arial"/>
                <w:sz w:val="20"/>
                <w:szCs w:val="20"/>
              </w:rPr>
            </w:pPr>
            <w:r w:rsidRPr="007206F5">
              <w:rPr>
                <w:rFonts w:ascii="Arial" w:hAnsi="Arial" w:cs="Arial"/>
                <w:sz w:val="20"/>
                <w:szCs w:val="20"/>
              </w:rPr>
              <w:t>Om 21.50 uur gaat Wieze een rondje langs de projecten</w:t>
            </w:r>
            <w:r>
              <w:rPr>
                <w:rFonts w:ascii="Arial" w:hAnsi="Arial" w:cs="Arial"/>
                <w:sz w:val="20"/>
                <w:szCs w:val="20"/>
              </w:rPr>
              <w:t xml:space="preserve"> voor een kort interview over de ingebrachte reacties van de aanwezigen</w:t>
            </w:r>
            <w:r w:rsidRPr="007206F5">
              <w:rPr>
                <w:rFonts w:ascii="Arial" w:hAnsi="Arial" w:cs="Arial"/>
                <w:sz w:val="20"/>
                <w:szCs w:val="20"/>
              </w:rPr>
              <w:t xml:space="preserve"> om het officiële gedeelte af te sluiten. Daarna mag iedereen nog gezellig verder netwerken en iets blijven drinken.</w:t>
            </w:r>
          </w:p>
        </w:tc>
      </w:tr>
    </w:tbl>
    <w:p w:rsidR="00041201" w:rsidRPr="007206F5" w:rsidRDefault="00041201">
      <w:pPr>
        <w:rPr>
          <w:rFonts w:ascii="Arial" w:hAnsi="Arial" w:cs="Arial"/>
          <w:sz w:val="20"/>
          <w:szCs w:val="20"/>
        </w:rPr>
      </w:pPr>
    </w:p>
    <w:p w:rsidR="00041201" w:rsidRDefault="00041201" w:rsidP="0082612E">
      <w:pPr>
        <w:ind w:left="-709"/>
        <w:outlineLvl w:val="0"/>
        <w:rPr>
          <w:rFonts w:ascii="Arial" w:hAnsi="Arial" w:cs="Arial"/>
          <w:sz w:val="20"/>
          <w:szCs w:val="20"/>
        </w:rPr>
      </w:pPr>
      <w:r w:rsidRPr="00056657">
        <w:rPr>
          <w:rFonts w:ascii="Arial" w:hAnsi="Arial" w:cs="Arial"/>
          <w:sz w:val="20"/>
          <w:szCs w:val="20"/>
        </w:rPr>
        <w:t xml:space="preserve">Aldus opgemaakt en na vaststelling op </w:t>
      </w:r>
      <w:r>
        <w:rPr>
          <w:rFonts w:ascii="Arial" w:hAnsi="Arial" w:cs="Arial"/>
          <w:sz w:val="20"/>
          <w:szCs w:val="20"/>
        </w:rPr>
        <w:t>...... 2015</w:t>
      </w:r>
      <w:r w:rsidRPr="00056657">
        <w:rPr>
          <w:rFonts w:ascii="Arial" w:hAnsi="Arial" w:cs="Arial"/>
          <w:sz w:val="20"/>
          <w:szCs w:val="20"/>
        </w:rPr>
        <w:t xml:space="preserve"> ondertekend te </w:t>
      </w:r>
      <w:r>
        <w:rPr>
          <w:rFonts w:ascii="Arial" w:hAnsi="Arial" w:cs="Arial"/>
          <w:sz w:val="20"/>
          <w:szCs w:val="20"/>
        </w:rPr>
        <w:t>Leimuiden</w:t>
      </w:r>
      <w:r w:rsidRPr="00056657">
        <w:rPr>
          <w:rFonts w:ascii="Arial" w:hAnsi="Arial" w:cs="Arial"/>
          <w:sz w:val="20"/>
          <w:szCs w:val="20"/>
        </w:rPr>
        <w:t xml:space="preserve"> door</w:t>
      </w:r>
    </w:p>
    <w:p w:rsidR="00041201" w:rsidRDefault="00041201" w:rsidP="00056657">
      <w:pPr>
        <w:ind w:left="-709"/>
        <w:rPr>
          <w:rFonts w:ascii="Arial" w:hAnsi="Arial" w:cs="Arial"/>
          <w:sz w:val="20"/>
          <w:szCs w:val="20"/>
        </w:rPr>
      </w:pPr>
    </w:p>
    <w:p w:rsidR="00041201" w:rsidRDefault="00041201" w:rsidP="00056657">
      <w:pPr>
        <w:ind w:left="-709"/>
        <w:rPr>
          <w:rFonts w:ascii="Arial" w:hAnsi="Arial" w:cs="Arial"/>
          <w:sz w:val="20"/>
          <w:szCs w:val="20"/>
        </w:rPr>
      </w:pPr>
    </w:p>
    <w:p w:rsidR="00041201" w:rsidRDefault="00041201" w:rsidP="0082612E">
      <w:pPr>
        <w:ind w:left="-709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L. Overbeek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041201" w:rsidRPr="00056657" w:rsidRDefault="00041201" w:rsidP="00056657">
      <w:pPr>
        <w:ind w:left="-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Voorzitter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secretaris</w:t>
      </w:r>
    </w:p>
    <w:p w:rsidR="00041201" w:rsidRDefault="00041201" w:rsidP="00056657">
      <w:pPr>
        <w:ind w:left="-709"/>
        <w:rPr>
          <w:rFonts w:ascii="Arial" w:hAnsi="Arial" w:cs="Arial"/>
          <w:sz w:val="20"/>
          <w:szCs w:val="20"/>
        </w:rPr>
      </w:pPr>
    </w:p>
    <w:p w:rsidR="00041201" w:rsidRDefault="00041201" w:rsidP="00056657">
      <w:pPr>
        <w:ind w:left="-709"/>
        <w:rPr>
          <w:rFonts w:ascii="Arial" w:hAnsi="Arial" w:cs="Arial"/>
          <w:sz w:val="20"/>
          <w:szCs w:val="20"/>
        </w:rPr>
      </w:pPr>
    </w:p>
    <w:p w:rsidR="00041201" w:rsidRDefault="00041201" w:rsidP="00056657">
      <w:pPr>
        <w:ind w:left="-709"/>
        <w:rPr>
          <w:rFonts w:ascii="Arial" w:hAnsi="Arial" w:cs="Arial"/>
          <w:sz w:val="20"/>
          <w:szCs w:val="20"/>
        </w:rPr>
      </w:pPr>
    </w:p>
    <w:p w:rsidR="00041201" w:rsidRDefault="00041201" w:rsidP="00056657">
      <w:pPr>
        <w:ind w:left="-709"/>
        <w:rPr>
          <w:rFonts w:ascii="Arial" w:hAnsi="Arial" w:cs="Arial"/>
          <w:sz w:val="20"/>
          <w:szCs w:val="20"/>
        </w:rPr>
      </w:pPr>
    </w:p>
    <w:p w:rsidR="00041201" w:rsidRDefault="00041201" w:rsidP="00056657">
      <w:pPr>
        <w:ind w:left="-709"/>
        <w:rPr>
          <w:rFonts w:ascii="Arial" w:hAnsi="Arial" w:cs="Arial"/>
          <w:sz w:val="20"/>
          <w:szCs w:val="20"/>
        </w:rPr>
      </w:pPr>
    </w:p>
    <w:p w:rsidR="00041201" w:rsidRDefault="00041201" w:rsidP="00056657">
      <w:pPr>
        <w:ind w:left="-709"/>
        <w:rPr>
          <w:rFonts w:ascii="Arial" w:hAnsi="Arial" w:cs="Arial"/>
          <w:sz w:val="20"/>
          <w:szCs w:val="20"/>
        </w:rPr>
      </w:pPr>
    </w:p>
    <w:p w:rsidR="00041201" w:rsidRDefault="00041201" w:rsidP="0082612E">
      <w:pPr>
        <w:ind w:left="-709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NB Zie ook de website van </w:t>
      </w:r>
      <w:hyperlink r:id="rId7" w:history="1">
        <w:r w:rsidRPr="00B17449">
          <w:rPr>
            <w:rStyle w:val="Hyperlink"/>
            <w:rFonts w:ascii="Arial" w:hAnsi="Arial" w:cs="Arial"/>
            <w:sz w:val="20"/>
            <w:szCs w:val="20"/>
          </w:rPr>
          <w:t>www.dorpsraadleimuiden.nl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041201" w:rsidRDefault="00041201" w:rsidP="00056657">
      <w:pPr>
        <w:ind w:left="-709"/>
        <w:rPr>
          <w:rFonts w:ascii="Arial" w:hAnsi="Arial" w:cs="Arial"/>
          <w:sz w:val="20"/>
          <w:szCs w:val="20"/>
        </w:rPr>
      </w:pPr>
    </w:p>
    <w:p w:rsidR="00041201" w:rsidRPr="007206F5" w:rsidRDefault="00041201" w:rsidP="00056657">
      <w:pPr>
        <w:ind w:left="-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Bijlage:</w:t>
      </w:r>
      <w:r w:rsidRPr="007206F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Openingswoord Leen Overbeek, </w:t>
      </w:r>
    </w:p>
    <w:sectPr w:rsidR="00041201" w:rsidRPr="007206F5" w:rsidSect="00192376">
      <w:headerReference w:type="default" r:id="rId8"/>
      <w:footerReference w:type="default" r:id="rId9"/>
      <w:type w:val="continuous"/>
      <w:pgSz w:w="11907" w:h="16840" w:code="9"/>
      <w:pgMar w:top="1392" w:right="1077" w:bottom="851" w:left="1588" w:header="0" w:footer="0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1201" w:rsidRDefault="00041201">
      <w:r>
        <w:separator/>
      </w:r>
    </w:p>
  </w:endnote>
  <w:endnote w:type="continuationSeparator" w:id="0">
    <w:p w:rsidR="00041201" w:rsidRDefault="000412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yriadRoman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Batang">
    <w:altName w:val="©öUAA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201" w:rsidRPr="004C1EFE" w:rsidRDefault="00041201" w:rsidP="00BA67C0">
    <w:pPr>
      <w:pStyle w:val="Footer"/>
      <w:tabs>
        <w:tab w:val="clear" w:pos="1440"/>
        <w:tab w:val="clear" w:pos="2292"/>
        <w:tab w:val="clear" w:pos="4536"/>
        <w:tab w:val="clear" w:pos="9072"/>
        <w:tab w:val="clear" w:pos="9214"/>
        <w:tab w:val="right" w:pos="10632"/>
      </w:tabs>
      <w:ind w:left="-709"/>
      <w:jc w:val="center"/>
      <w:rPr>
        <w:rFonts w:ascii="Felix Titling" w:eastAsia="Batang" w:hAnsi="Felix Titling"/>
      </w:rPr>
    </w:pPr>
    <w:r>
      <w:rPr>
        <w:rFonts w:ascii="Felix Titling" w:eastAsia="Batang" w:hAnsi="Felix Titling" w:cs="Felix Titling"/>
      </w:rPr>
      <w:t>www.dorpsraadleimuiden.nl ~ f</w:t>
    </w:r>
    <w:r w:rsidRPr="004C1EFE">
      <w:rPr>
        <w:rFonts w:ascii="Felix Titling" w:eastAsia="Batang" w:hAnsi="Felix Titling" w:cs="Felix Titling"/>
      </w:rPr>
      <w:t>acebook.com/dorpsraadleimuiden</w:t>
    </w:r>
    <w:r>
      <w:rPr>
        <w:rFonts w:ascii="Felix Titling" w:eastAsia="Batang" w:hAnsi="Felix Titling" w:cs="Felix Titling"/>
      </w:rPr>
      <w:t xml:space="preserve"> ~</w:t>
    </w:r>
    <w:r w:rsidRPr="004C1EFE">
      <w:rPr>
        <w:rFonts w:ascii="Felix Titling" w:eastAsia="Batang" w:hAnsi="Felix Titling" w:cs="Felix Titling"/>
      </w:rPr>
      <w:t xml:space="preserve"> </w:t>
    </w:r>
    <w:r>
      <w:rPr>
        <w:rFonts w:ascii="Felix Titling" w:eastAsia="Batang" w:hAnsi="Felix Titling" w:cs="Felix Titling"/>
      </w:rPr>
      <w:t xml:space="preserve">e-mail: </w:t>
    </w:r>
    <w:hyperlink r:id="rId1" w:history="1">
      <w:r w:rsidRPr="001F347E">
        <w:rPr>
          <w:rStyle w:val="Hyperlink"/>
          <w:rFonts w:ascii="Felix Titling" w:eastAsia="Batang" w:hAnsi="Felix Titling" w:cs="Felix Titling"/>
          <w:color w:val="auto"/>
          <w:u w:val="none"/>
        </w:rPr>
        <w:t>dorpsraadleimuiden@live.nl</w:t>
      </w:r>
    </w:hyperlink>
    <w:r>
      <w:rPr>
        <w:rFonts w:ascii="Felix Titling" w:eastAsia="Batang" w:hAnsi="Felix Titling" w:cs="Felix Titling"/>
      </w:rPr>
      <w:t xml:space="preserve"> ~ </w:t>
    </w:r>
    <w:r w:rsidRPr="00EA56F9">
      <w:rPr>
        <w:rFonts w:ascii="Felix Titling" w:eastAsia="Batang" w:hAnsi="Felix Titling" w:cs="Felix Titling"/>
      </w:rPr>
      <w:t>Tel 0172 755 308</w:t>
    </w:r>
  </w:p>
  <w:p w:rsidR="00041201" w:rsidRDefault="00041201">
    <w:pPr>
      <w:pStyle w:val="Footer"/>
      <w:jc w:val="center"/>
    </w:pPr>
    <w:fldSimple w:instr=" PAGE   \* MERGEFORMAT ">
      <w:r>
        <w:rPr>
          <w:noProof/>
        </w:rPr>
        <w:t>2</w:t>
      </w:r>
    </w:fldSimple>
  </w:p>
  <w:p w:rsidR="00041201" w:rsidRPr="00B950EF" w:rsidRDefault="00041201" w:rsidP="009E71D3">
    <w:pPr>
      <w:pStyle w:val="Footer"/>
      <w:tabs>
        <w:tab w:val="clear" w:pos="1440"/>
        <w:tab w:val="clear" w:pos="2292"/>
        <w:tab w:val="clear" w:pos="4536"/>
        <w:tab w:val="clear" w:pos="9072"/>
        <w:tab w:val="clear" w:pos="9214"/>
        <w:tab w:val="right" w:pos="10632"/>
      </w:tabs>
      <w:ind w:left="-709"/>
      <w:jc w:val="center"/>
      <w:rPr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1201" w:rsidRDefault="00041201">
      <w:r>
        <w:separator/>
      </w:r>
    </w:p>
  </w:footnote>
  <w:footnote w:type="continuationSeparator" w:id="0">
    <w:p w:rsidR="00041201" w:rsidRDefault="000412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201" w:rsidRDefault="00041201" w:rsidP="008A25DF">
    <w:pPr>
      <w:pStyle w:val="Header"/>
      <w:tabs>
        <w:tab w:val="clear" w:pos="9072"/>
        <w:tab w:val="clear" w:pos="9214"/>
        <w:tab w:val="left" w:pos="993"/>
        <w:tab w:val="right" w:pos="9781"/>
      </w:tabs>
      <w:ind w:right="-539" w:hanging="567"/>
      <w:jc w:val="right"/>
      <w:rPr>
        <w:smallCaps w:val="0"/>
        <w:lang w:val="en-US"/>
      </w:rPr>
    </w:pPr>
  </w:p>
  <w:p w:rsidR="00041201" w:rsidRDefault="00041201" w:rsidP="008A25DF">
    <w:pPr>
      <w:pStyle w:val="Header"/>
      <w:pBdr>
        <w:bottom w:val="single" w:sz="6" w:space="1" w:color="auto"/>
      </w:pBdr>
      <w:tabs>
        <w:tab w:val="clear" w:pos="9072"/>
        <w:tab w:val="clear" w:pos="9214"/>
        <w:tab w:val="left" w:pos="993"/>
        <w:tab w:val="right" w:pos="9639"/>
      </w:tabs>
      <w:ind w:left="-709" w:right="-397"/>
      <w:rPr>
        <w:lang w:val="en-US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Afbeelding 1" o:spid="_x0000_s2049" type="#_x0000_t75" style="position:absolute;left:0;text-align:left;margin-left:486.85pt;margin-top:1.8pt;width:26.25pt;height:28.5pt;z-index:251658752;visibility:visible">
          <v:imagedata r:id="rId1" o:title=""/>
        </v:shape>
      </w:pict>
    </w:r>
    <w:r>
      <w:rPr>
        <w:noProof/>
      </w:rPr>
      <w:pict>
        <v:shape id="Afbeelding 4" o:spid="_x0000_s2050" type="#_x0000_t75" style="position:absolute;left:0;text-align:left;margin-left:-70pt;margin-top:1.85pt;width:26.25pt;height:28.3pt;z-index:251657728;visibility:visible">
          <v:imagedata r:id="rId1" o:title=""/>
        </v:shape>
      </w:pict>
    </w:r>
    <w:r>
      <w:rPr>
        <w:rFonts w:ascii="Felix Titling" w:hAnsi="Felix Titling" w:cs="Felix Titling"/>
        <w:sz w:val="52"/>
        <w:szCs w:val="52"/>
      </w:rPr>
      <w:t>Dorpsraad Leimuid</w:t>
    </w:r>
    <w:r>
      <w:rPr>
        <w:noProof/>
      </w:rPr>
      <w:pict>
        <v:shape id="Afbeelding 11" o:spid="_x0000_s2051" type="#_x0000_t75" style="position:absolute;left:0;text-align:left;margin-left:-96.2pt;margin-top:-14.6pt;width:743.05pt;height:99.35pt;z-index:-251659776;visibility:visible;mso-wrap-distance-left:17.64pt;mso-wrap-distance-top:4.8pt;mso-wrap-distance-right:17.29pt;mso-wrap-distance-bottom:5.47pt;mso-position-horizontal-relative:page;mso-position-vertical-relative:text">
          <v:imagedata r:id="rId2" o:title=""/>
          <w10:wrap anchorx="page"/>
        </v:shape>
      </w:pict>
    </w:r>
    <w:r>
      <w:rPr>
        <w:rFonts w:ascii="Felix Titling" w:hAnsi="Felix Titling" w:cs="Felix Titling"/>
        <w:sz w:val="52"/>
        <w:szCs w:val="52"/>
      </w:rPr>
      <w:t>en</w:t>
    </w:r>
    <w:r>
      <w:rPr>
        <w:rFonts w:ascii="Felix Titling" w:hAnsi="Felix Titling" w:cs="Felix Titling"/>
        <w:sz w:val="52"/>
        <w:szCs w:val="52"/>
      </w:rPr>
      <w:tab/>
      <w:t>notulen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966D5"/>
    <w:multiLevelType w:val="hybridMultilevel"/>
    <w:tmpl w:val="AA7CCCDE"/>
    <w:lvl w:ilvl="0" w:tplc="FC1EB95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4281A2E"/>
    <w:multiLevelType w:val="multilevel"/>
    <w:tmpl w:val="AA7CCCD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70426E"/>
    <w:multiLevelType w:val="hybridMultilevel"/>
    <w:tmpl w:val="1C50716E"/>
    <w:lvl w:ilvl="0" w:tplc="1CF8A24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E45235F"/>
    <w:multiLevelType w:val="hybridMultilevel"/>
    <w:tmpl w:val="3E56BF8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3317DDD"/>
    <w:multiLevelType w:val="hybridMultilevel"/>
    <w:tmpl w:val="CAD27760"/>
    <w:lvl w:ilvl="0" w:tplc="A0B6F2DA">
      <w:start w:val="1"/>
      <w:numFmt w:val="bullet"/>
      <w:lvlText w:val="-"/>
      <w:lvlJc w:val="left"/>
      <w:pPr>
        <w:ind w:left="720" w:hanging="360"/>
      </w:pPr>
      <w:rPr>
        <w:rFonts w:ascii="Verdana" w:hAnsi="Verdana" w:cs="Verdana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trackRevisions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162A"/>
    <w:rsid w:val="000037F0"/>
    <w:rsid w:val="000039E4"/>
    <w:rsid w:val="00013007"/>
    <w:rsid w:val="00026D68"/>
    <w:rsid w:val="00034B39"/>
    <w:rsid w:val="00036805"/>
    <w:rsid w:val="00041201"/>
    <w:rsid w:val="0004338F"/>
    <w:rsid w:val="00056657"/>
    <w:rsid w:val="000663B3"/>
    <w:rsid w:val="00082E0B"/>
    <w:rsid w:val="00083C7F"/>
    <w:rsid w:val="000946B5"/>
    <w:rsid w:val="000B1117"/>
    <w:rsid w:val="000B21E1"/>
    <w:rsid w:val="000C24CD"/>
    <w:rsid w:val="000C3A08"/>
    <w:rsid w:val="00114F58"/>
    <w:rsid w:val="001449C6"/>
    <w:rsid w:val="001502C1"/>
    <w:rsid w:val="00181337"/>
    <w:rsid w:val="001920F4"/>
    <w:rsid w:val="00192376"/>
    <w:rsid w:val="00195185"/>
    <w:rsid w:val="001A3220"/>
    <w:rsid w:val="001B0290"/>
    <w:rsid w:val="001B162F"/>
    <w:rsid w:val="001B23DE"/>
    <w:rsid w:val="001B2B13"/>
    <w:rsid w:val="001E2041"/>
    <w:rsid w:val="001F347E"/>
    <w:rsid w:val="00225776"/>
    <w:rsid w:val="0024537B"/>
    <w:rsid w:val="00252F45"/>
    <w:rsid w:val="0025413A"/>
    <w:rsid w:val="00256617"/>
    <w:rsid w:val="00260F3D"/>
    <w:rsid w:val="0028140C"/>
    <w:rsid w:val="002840A7"/>
    <w:rsid w:val="0028709F"/>
    <w:rsid w:val="002C6E25"/>
    <w:rsid w:val="002D1977"/>
    <w:rsid w:val="003236D9"/>
    <w:rsid w:val="003326D2"/>
    <w:rsid w:val="003328E9"/>
    <w:rsid w:val="00355E85"/>
    <w:rsid w:val="0035631D"/>
    <w:rsid w:val="003754C5"/>
    <w:rsid w:val="00385794"/>
    <w:rsid w:val="003A28FA"/>
    <w:rsid w:val="003A2F19"/>
    <w:rsid w:val="003F478A"/>
    <w:rsid w:val="003F55E4"/>
    <w:rsid w:val="0040414D"/>
    <w:rsid w:val="00435FB0"/>
    <w:rsid w:val="004576BA"/>
    <w:rsid w:val="00467025"/>
    <w:rsid w:val="004C1EFE"/>
    <w:rsid w:val="004F0594"/>
    <w:rsid w:val="0050554A"/>
    <w:rsid w:val="005120F3"/>
    <w:rsid w:val="00546294"/>
    <w:rsid w:val="005948DF"/>
    <w:rsid w:val="005A7F81"/>
    <w:rsid w:val="005B69B1"/>
    <w:rsid w:val="005C169E"/>
    <w:rsid w:val="005D223B"/>
    <w:rsid w:val="005E03FF"/>
    <w:rsid w:val="00602871"/>
    <w:rsid w:val="0061169E"/>
    <w:rsid w:val="00613F73"/>
    <w:rsid w:val="00634CFA"/>
    <w:rsid w:val="0065409F"/>
    <w:rsid w:val="00654DC7"/>
    <w:rsid w:val="00657CD7"/>
    <w:rsid w:val="006B757A"/>
    <w:rsid w:val="006C1858"/>
    <w:rsid w:val="006D5BF0"/>
    <w:rsid w:val="007206F5"/>
    <w:rsid w:val="00727562"/>
    <w:rsid w:val="00737794"/>
    <w:rsid w:val="00767AC6"/>
    <w:rsid w:val="007C08D5"/>
    <w:rsid w:val="007C1F4C"/>
    <w:rsid w:val="007C37FA"/>
    <w:rsid w:val="007D7AEB"/>
    <w:rsid w:val="007F5B8E"/>
    <w:rsid w:val="00817FD2"/>
    <w:rsid w:val="0082261D"/>
    <w:rsid w:val="0082612E"/>
    <w:rsid w:val="0083028B"/>
    <w:rsid w:val="00833204"/>
    <w:rsid w:val="00834323"/>
    <w:rsid w:val="0084162A"/>
    <w:rsid w:val="00875780"/>
    <w:rsid w:val="00882049"/>
    <w:rsid w:val="00894A66"/>
    <w:rsid w:val="008A25DF"/>
    <w:rsid w:val="008B16DF"/>
    <w:rsid w:val="009430B6"/>
    <w:rsid w:val="0095327F"/>
    <w:rsid w:val="009728C7"/>
    <w:rsid w:val="00985B7D"/>
    <w:rsid w:val="009E71D3"/>
    <w:rsid w:val="009F0DD8"/>
    <w:rsid w:val="00A16E52"/>
    <w:rsid w:val="00A202B7"/>
    <w:rsid w:val="00A26AB3"/>
    <w:rsid w:val="00A51955"/>
    <w:rsid w:val="00A61DF6"/>
    <w:rsid w:val="00A9408D"/>
    <w:rsid w:val="00B12180"/>
    <w:rsid w:val="00B15AFD"/>
    <w:rsid w:val="00B17449"/>
    <w:rsid w:val="00B76DBF"/>
    <w:rsid w:val="00B77B55"/>
    <w:rsid w:val="00B858F7"/>
    <w:rsid w:val="00B86C89"/>
    <w:rsid w:val="00B950EF"/>
    <w:rsid w:val="00B97C5E"/>
    <w:rsid w:val="00BA0AAB"/>
    <w:rsid w:val="00BA67C0"/>
    <w:rsid w:val="00BB029F"/>
    <w:rsid w:val="00C136AD"/>
    <w:rsid w:val="00C23857"/>
    <w:rsid w:val="00C24937"/>
    <w:rsid w:val="00C3655B"/>
    <w:rsid w:val="00C61C45"/>
    <w:rsid w:val="00CB7F02"/>
    <w:rsid w:val="00CC3C99"/>
    <w:rsid w:val="00CD1A0A"/>
    <w:rsid w:val="00D003D7"/>
    <w:rsid w:val="00D0782C"/>
    <w:rsid w:val="00D1163C"/>
    <w:rsid w:val="00D328D1"/>
    <w:rsid w:val="00D36997"/>
    <w:rsid w:val="00D546F0"/>
    <w:rsid w:val="00D67F6F"/>
    <w:rsid w:val="00D7739F"/>
    <w:rsid w:val="00D94938"/>
    <w:rsid w:val="00DB76A6"/>
    <w:rsid w:val="00DD779F"/>
    <w:rsid w:val="00DF3441"/>
    <w:rsid w:val="00DF3C56"/>
    <w:rsid w:val="00E277E3"/>
    <w:rsid w:val="00E56651"/>
    <w:rsid w:val="00E64528"/>
    <w:rsid w:val="00E97F11"/>
    <w:rsid w:val="00EA56F9"/>
    <w:rsid w:val="00EA7E1B"/>
    <w:rsid w:val="00EB1AE5"/>
    <w:rsid w:val="00EE57D3"/>
    <w:rsid w:val="00F02DEF"/>
    <w:rsid w:val="00F04D99"/>
    <w:rsid w:val="00F14E1C"/>
    <w:rsid w:val="00F31E70"/>
    <w:rsid w:val="00F56229"/>
    <w:rsid w:val="00F62CD7"/>
    <w:rsid w:val="00F84019"/>
    <w:rsid w:val="00F906D1"/>
    <w:rsid w:val="00F96A3D"/>
    <w:rsid w:val="00FC2E58"/>
    <w:rsid w:val="00FD0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23B"/>
    <w:pPr>
      <w:tabs>
        <w:tab w:val="left" w:pos="1440"/>
        <w:tab w:val="left" w:pos="2292"/>
        <w:tab w:val="left" w:pos="5250"/>
        <w:tab w:val="right" w:pos="9214"/>
      </w:tabs>
      <w:overflowPunct w:val="0"/>
      <w:autoSpaceDE w:val="0"/>
      <w:autoSpaceDN w:val="0"/>
      <w:adjustRightInd w:val="0"/>
      <w:spacing w:line="324" w:lineRule="auto"/>
      <w:textAlignment w:val="baseline"/>
    </w:pPr>
    <w:rPr>
      <w:rFonts w:ascii="Verdana" w:hAnsi="Verdana" w:cs="Verdana"/>
      <w:color w:val="000000"/>
      <w:sz w:val="17"/>
      <w:szCs w:val="17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D223B"/>
    <w:pPr>
      <w:widowControl w:val="0"/>
      <w:spacing w:before="300" w:after="240"/>
      <w:outlineLvl w:val="0"/>
    </w:pPr>
    <w:rPr>
      <w:b/>
      <w:bCs/>
      <w:smallCaps/>
      <w:color w:val="auto"/>
      <w:sz w:val="28"/>
      <w:szCs w:val="28"/>
      <w:u w:val="single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D223B"/>
    <w:pPr>
      <w:keepNext/>
      <w:spacing w:before="120" w:after="60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D223B"/>
    <w:pPr>
      <w:keepNext/>
      <w:spacing w:before="120" w:after="60"/>
      <w:ind w:left="1416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5D22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D223B"/>
    <w:pPr>
      <w:keepNext/>
      <w:jc w:val="center"/>
      <w:outlineLvl w:val="4"/>
    </w:pPr>
    <w:rPr>
      <w:b/>
      <w:bCs/>
      <w:lang w:val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86C89"/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86C89"/>
    <w:rPr>
      <w:rFonts w:ascii="Cambria" w:hAnsi="Cambria" w:cs="Cambria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86C89"/>
    <w:rPr>
      <w:rFonts w:ascii="Cambria" w:hAnsi="Cambria" w:cs="Cambria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86C89"/>
    <w:rPr>
      <w:rFonts w:ascii="Calibri" w:hAnsi="Calibri" w:cs="Calibri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86C89"/>
    <w:rPr>
      <w:rFonts w:ascii="Calibri" w:hAnsi="Calibri" w:cs="Calibri"/>
      <w:b/>
      <w:bCs/>
      <w:i/>
      <w:iCs/>
      <w:color w:val="000000"/>
      <w:sz w:val="26"/>
      <w:szCs w:val="26"/>
    </w:rPr>
  </w:style>
  <w:style w:type="paragraph" w:customStyle="1" w:styleId="Macro-blokje">
    <w:name w:val="Macro-blokje"/>
    <w:basedOn w:val="Normal"/>
    <w:next w:val="Normal"/>
    <w:uiPriority w:val="99"/>
    <w:rsid w:val="005D223B"/>
    <w:rPr>
      <w:color w:val="0000FF"/>
    </w:rPr>
  </w:style>
  <w:style w:type="paragraph" w:customStyle="1" w:styleId="Hoofdje">
    <w:name w:val="Hoofdje"/>
    <w:aliases w:val="vet"/>
    <w:basedOn w:val="Normal"/>
    <w:next w:val="Normal"/>
    <w:uiPriority w:val="99"/>
    <w:rsid w:val="005D223B"/>
    <w:pPr>
      <w:spacing w:after="80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99"/>
    <w:semiHidden/>
    <w:rsid w:val="005D223B"/>
    <w:pPr>
      <w:tabs>
        <w:tab w:val="clear" w:pos="5250"/>
        <w:tab w:val="right" w:leader="dot" w:pos="9027"/>
      </w:tabs>
      <w:spacing w:before="120" w:after="40"/>
    </w:pPr>
    <w:rPr>
      <w:b/>
      <w:bCs/>
      <w:smallCaps/>
    </w:rPr>
  </w:style>
  <w:style w:type="paragraph" w:styleId="TOC2">
    <w:name w:val="toc 2"/>
    <w:basedOn w:val="Normal"/>
    <w:next w:val="Normal"/>
    <w:autoRedefine/>
    <w:uiPriority w:val="99"/>
    <w:semiHidden/>
    <w:rsid w:val="005D223B"/>
    <w:pPr>
      <w:tabs>
        <w:tab w:val="clear" w:pos="5250"/>
        <w:tab w:val="right" w:leader="dot" w:pos="9027"/>
      </w:tabs>
      <w:spacing w:after="40"/>
      <w:ind w:left="567"/>
    </w:pPr>
    <w:rPr>
      <w:b/>
      <w:bCs/>
    </w:rPr>
  </w:style>
  <w:style w:type="paragraph" w:styleId="TOC3">
    <w:name w:val="toc 3"/>
    <w:basedOn w:val="Normal"/>
    <w:next w:val="Normal"/>
    <w:autoRedefine/>
    <w:uiPriority w:val="99"/>
    <w:semiHidden/>
    <w:rsid w:val="005D223B"/>
    <w:pPr>
      <w:tabs>
        <w:tab w:val="clear" w:pos="5250"/>
        <w:tab w:val="right" w:leader="dot" w:pos="9027"/>
      </w:tabs>
      <w:spacing w:after="40"/>
      <w:ind w:left="1134"/>
    </w:pPr>
  </w:style>
  <w:style w:type="paragraph" w:styleId="Header">
    <w:name w:val="header"/>
    <w:basedOn w:val="Normal"/>
    <w:link w:val="HeaderChar"/>
    <w:uiPriority w:val="99"/>
    <w:rsid w:val="005D223B"/>
    <w:pPr>
      <w:tabs>
        <w:tab w:val="clear" w:pos="5250"/>
        <w:tab w:val="center" w:pos="4536"/>
        <w:tab w:val="right" w:pos="9072"/>
      </w:tabs>
    </w:pPr>
    <w:rPr>
      <w:smallCaps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86C89"/>
    <w:rPr>
      <w:rFonts w:ascii="Verdana" w:hAnsi="Verdana" w:cs="Verdana"/>
      <w:color w:val="000000"/>
      <w:sz w:val="17"/>
      <w:szCs w:val="17"/>
    </w:rPr>
  </w:style>
  <w:style w:type="paragraph" w:styleId="Footer">
    <w:name w:val="footer"/>
    <w:basedOn w:val="Normal"/>
    <w:link w:val="FooterChar"/>
    <w:uiPriority w:val="99"/>
    <w:rsid w:val="005D223B"/>
    <w:pPr>
      <w:tabs>
        <w:tab w:val="clear" w:pos="5250"/>
        <w:tab w:val="center" w:pos="4536"/>
        <w:tab w:val="right" w:pos="9072"/>
      </w:tabs>
    </w:pPr>
    <w:rPr>
      <w:smallCaps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F347E"/>
    <w:rPr>
      <w:rFonts w:ascii="Verdana" w:hAnsi="Verdana" w:cs="Verdana"/>
      <w:smallCaps/>
      <w:color w:val="000000"/>
      <w:sz w:val="17"/>
      <w:szCs w:val="17"/>
      <w:lang w:val="nl-NL" w:eastAsia="nl-NL"/>
    </w:rPr>
  </w:style>
  <w:style w:type="character" w:styleId="PageNumber">
    <w:name w:val="page number"/>
    <w:basedOn w:val="DefaultParagraphFont"/>
    <w:uiPriority w:val="99"/>
    <w:rsid w:val="005D223B"/>
  </w:style>
  <w:style w:type="paragraph" w:styleId="BodyText">
    <w:name w:val="Body Text"/>
    <w:basedOn w:val="Normal"/>
    <w:link w:val="BodyTextChar"/>
    <w:uiPriority w:val="99"/>
    <w:rsid w:val="005D223B"/>
    <w:pPr>
      <w:tabs>
        <w:tab w:val="left" w:pos="250"/>
        <w:tab w:val="left" w:pos="5670"/>
      </w:tabs>
      <w:spacing w:after="30"/>
    </w:pPr>
    <w:rPr>
      <w:rFonts w:ascii="MyriadRoman" w:hAnsi="MyriadRoman" w:cs="MyriadRoman"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86C89"/>
    <w:rPr>
      <w:rFonts w:ascii="Verdana" w:hAnsi="Verdana" w:cs="Verdana"/>
      <w:color w:val="000000"/>
      <w:sz w:val="17"/>
      <w:szCs w:val="17"/>
    </w:rPr>
  </w:style>
  <w:style w:type="paragraph" w:customStyle="1" w:styleId="Opmaakprofiel1">
    <w:name w:val="Opmaakprofiel1"/>
    <w:basedOn w:val="Normal"/>
    <w:uiPriority w:val="99"/>
    <w:rsid w:val="005D223B"/>
  </w:style>
  <w:style w:type="paragraph" w:customStyle="1" w:styleId="Opmaakprofiel2">
    <w:name w:val="Opmaakprofiel2"/>
    <w:basedOn w:val="Normal"/>
    <w:uiPriority w:val="99"/>
    <w:rsid w:val="005D223B"/>
  </w:style>
  <w:style w:type="character" w:styleId="Hyperlink">
    <w:name w:val="Hyperlink"/>
    <w:basedOn w:val="DefaultParagraphFont"/>
    <w:uiPriority w:val="99"/>
    <w:rsid w:val="001F347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5948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948DF"/>
    <w:rPr>
      <w:rFonts w:ascii="Tahoma" w:hAnsi="Tahoma" w:cs="Tahoma"/>
      <w:color w:val="000000"/>
      <w:sz w:val="16"/>
      <w:szCs w:val="16"/>
      <w:lang w:val="nl-NL" w:eastAsia="nl-NL"/>
    </w:rPr>
  </w:style>
  <w:style w:type="paragraph" w:styleId="ListParagraph">
    <w:name w:val="List Paragraph"/>
    <w:basedOn w:val="Normal"/>
    <w:uiPriority w:val="99"/>
    <w:qFormat/>
    <w:rsid w:val="005A7F81"/>
    <w:pPr>
      <w:ind w:left="720"/>
    </w:pPr>
  </w:style>
  <w:style w:type="paragraph" w:styleId="DocumentMap">
    <w:name w:val="Document Map"/>
    <w:basedOn w:val="Normal"/>
    <w:link w:val="DocumentMapChar"/>
    <w:uiPriority w:val="99"/>
    <w:semiHidden/>
    <w:rsid w:val="0095327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181337"/>
    <w:rPr>
      <w:color w:val="000000"/>
      <w:sz w:val="2"/>
      <w:szCs w:val="2"/>
    </w:rPr>
  </w:style>
  <w:style w:type="character" w:styleId="CommentReference">
    <w:name w:val="annotation reference"/>
    <w:basedOn w:val="DefaultParagraphFont"/>
    <w:uiPriority w:val="99"/>
    <w:semiHidden/>
    <w:rsid w:val="008B16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B16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81337"/>
    <w:rPr>
      <w:rFonts w:ascii="Verdana" w:hAnsi="Verdana" w:cs="Verdana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B16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8133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69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orpsraadleimuiden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orpsraadleimuiden@live.n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440</Words>
  <Characters>2422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ALV</dc:title>
  <dc:subject/>
  <dc:creator>Gebruiker</dc:creator>
  <cp:keywords/>
  <dc:description/>
  <cp:lastModifiedBy>Gebruiker</cp:lastModifiedBy>
  <cp:revision>2</cp:revision>
  <cp:lastPrinted>2014-09-05T14:24:00Z</cp:lastPrinted>
  <dcterms:created xsi:type="dcterms:W3CDTF">2014-11-12T14:11:00Z</dcterms:created>
  <dcterms:modified xsi:type="dcterms:W3CDTF">2014-11-12T14:11:00Z</dcterms:modified>
</cp:coreProperties>
</file>